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E63C0" w14:textId="77777777" w:rsidR="005E0984" w:rsidRPr="001D4352" w:rsidRDefault="00171F93" w:rsidP="00A97834">
      <w:pPr>
        <w:pStyle w:val="Titel"/>
        <w:pBdr>
          <w:bottom w:val="thickThinLargeGap" w:sz="12" w:space="7" w:color="4E4E4E" w:themeColor="accent1" w:themeTint="BF"/>
        </w:pBdr>
        <w:rPr>
          <w:rFonts w:ascii="Verdana" w:hAnsi="Verdana"/>
          <w:b/>
          <w:color w:val="0033CC"/>
          <w:sz w:val="28"/>
          <w:szCs w:val="28"/>
          <w:lang w:val="nl-NL"/>
        </w:rPr>
      </w:pPr>
      <w:r w:rsidRPr="001D4352">
        <w:rPr>
          <w:rFonts w:ascii="Verdana" w:hAnsi="Verdana"/>
          <w:b/>
          <w:color w:val="0033CC"/>
          <w:sz w:val="28"/>
          <w:szCs w:val="28"/>
          <w:lang w:val="nl-NL"/>
        </w:rPr>
        <w:t>Verslagformulier beoordelingsgesprek</w:t>
      </w:r>
    </w:p>
    <w:p w14:paraId="5A5E63C1" w14:textId="77777777" w:rsidR="00A97834" w:rsidRPr="001D4352" w:rsidRDefault="00A97834">
      <w:pPr>
        <w:rPr>
          <w:rFonts w:ascii="Verdana" w:hAnsi="Verdana"/>
          <w:caps/>
          <w:color w:val="000000" w:themeColor="text1"/>
          <w:sz w:val="18"/>
          <w:szCs w:val="18"/>
          <w:lang w:val="nl-NL"/>
        </w:rPr>
      </w:pPr>
    </w:p>
    <w:p w14:paraId="5A5E63C2" w14:textId="77777777" w:rsidR="00A97834" w:rsidRDefault="00171F93">
      <w:pPr>
        <w:rPr>
          <w:rFonts w:ascii="Verdana" w:hAnsi="Verdana"/>
          <w:sz w:val="18"/>
          <w:szCs w:val="18"/>
          <w:lang w:val="nl-NL"/>
        </w:rPr>
      </w:pPr>
      <w:r w:rsidRPr="001D4352">
        <w:rPr>
          <w:rFonts w:ascii="Verdana" w:hAnsi="Verdana"/>
          <w:sz w:val="18"/>
          <w:szCs w:val="18"/>
          <w:lang w:val="nl-NL"/>
        </w:rPr>
        <w:t>Dit formulier wordt binnen de vereniging Ons Mi</w:t>
      </w:r>
      <w:r w:rsidR="00D81256">
        <w:rPr>
          <w:rFonts w:ascii="Verdana" w:hAnsi="Verdana"/>
          <w:sz w:val="18"/>
          <w:szCs w:val="18"/>
          <w:lang w:val="nl-NL"/>
        </w:rPr>
        <w:t>ddelbaar Onderwijs gebruikt om m</w:t>
      </w:r>
      <w:r w:rsidRPr="001D4352">
        <w:rPr>
          <w:rFonts w:ascii="Verdana" w:hAnsi="Verdana"/>
          <w:sz w:val="18"/>
          <w:szCs w:val="18"/>
          <w:lang w:val="nl-NL"/>
        </w:rPr>
        <w:t xml:space="preserve">edewerkers te </w:t>
      </w:r>
      <w:r w:rsidR="00D81256">
        <w:rPr>
          <w:rFonts w:ascii="Verdana" w:hAnsi="Verdana"/>
          <w:sz w:val="18"/>
          <w:szCs w:val="18"/>
          <w:lang w:val="nl-NL"/>
        </w:rPr>
        <w:t>beoordelen op hun functioneren, volgens de regeling beoordeling.</w:t>
      </w:r>
    </w:p>
    <w:p w14:paraId="755BE096" w14:textId="60C3C257" w:rsidR="0078670D" w:rsidRDefault="0078670D" w:rsidP="0078670D">
      <w:pPr>
        <w:keepLines/>
        <w:spacing w:line="240" w:lineRule="auto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 xml:space="preserve">Scores:  </w:t>
      </w:r>
      <w:r>
        <w:rPr>
          <w:rFonts w:ascii="Verdana" w:hAnsi="Verdana"/>
          <w:sz w:val="18"/>
          <w:szCs w:val="18"/>
          <w:lang w:val="nl-NL"/>
        </w:rPr>
        <w:tab/>
        <w:t>A= voldeed niet aan de eisen</w:t>
      </w:r>
      <w:r>
        <w:rPr>
          <w:rFonts w:ascii="Verdana" w:hAnsi="Verdana"/>
          <w:sz w:val="18"/>
          <w:szCs w:val="18"/>
          <w:lang w:val="nl-NL"/>
        </w:rPr>
        <w:tab/>
        <w:t xml:space="preserve">B= voldeed niet geheel aan de eisen                   </w:t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  <w:t xml:space="preserve">C= voldeed aan de eisen     </w:t>
      </w:r>
      <w:r>
        <w:rPr>
          <w:rFonts w:ascii="Verdana" w:hAnsi="Verdana"/>
          <w:sz w:val="18"/>
          <w:szCs w:val="18"/>
          <w:lang w:val="nl-NL"/>
        </w:rPr>
        <w:tab/>
        <w:t xml:space="preserve">D= steeg boven de eisen uit. </w:t>
      </w:r>
    </w:p>
    <w:p w14:paraId="5A5E63C3" w14:textId="77777777" w:rsidR="00171F93" w:rsidRPr="001D4352" w:rsidRDefault="00171F93">
      <w:pPr>
        <w:rPr>
          <w:rFonts w:ascii="Verdana" w:hAnsi="Verdana"/>
          <w:b/>
          <w:color w:val="0033CC"/>
          <w:sz w:val="18"/>
          <w:szCs w:val="18"/>
          <w:lang w:val="nl-NL"/>
        </w:rPr>
      </w:pPr>
      <w:r w:rsidRPr="001D4352">
        <w:rPr>
          <w:rFonts w:ascii="Verdana" w:hAnsi="Verdana"/>
          <w:b/>
          <w:color w:val="0033CC"/>
          <w:sz w:val="18"/>
          <w:szCs w:val="18"/>
          <w:lang w:val="nl-NL"/>
        </w:rPr>
        <w:t>Algemene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52"/>
        <w:gridCol w:w="4653"/>
      </w:tblGrid>
      <w:tr w:rsidR="00171F93" w:rsidRPr="001D4352" w14:paraId="5A5E63C7" w14:textId="77777777" w:rsidTr="00171F93">
        <w:tc>
          <w:tcPr>
            <w:tcW w:w="4652" w:type="dxa"/>
          </w:tcPr>
          <w:p w14:paraId="5A5E63C4" w14:textId="77777777" w:rsidR="00171F93" w:rsidRDefault="00171F9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Naam school</w:t>
            </w:r>
          </w:p>
          <w:p w14:paraId="5A5E63C5" w14:textId="77777777" w:rsidR="001D4352" w:rsidRPr="001D4352" w:rsidRDefault="001D4352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653" w:type="dxa"/>
          </w:tcPr>
          <w:p w14:paraId="5A5E63C6" w14:textId="67D5A015" w:rsidR="00171F93" w:rsidRPr="001D4352" w:rsidRDefault="007953AF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2College Durendael </w:t>
            </w:r>
          </w:p>
        </w:tc>
      </w:tr>
    </w:tbl>
    <w:p w14:paraId="5A5E63C8" w14:textId="77777777" w:rsidR="00EF5D73" w:rsidRPr="001D4352" w:rsidRDefault="00EF5D73" w:rsidP="00EF5D73">
      <w:pPr>
        <w:pStyle w:val="Stijl1"/>
        <w:rPr>
          <w:sz w:val="18"/>
          <w:szCs w:val="18"/>
          <w:lang w:val="nl-NL"/>
        </w:rPr>
      </w:pPr>
      <w:r w:rsidRPr="001D4352">
        <w:rPr>
          <w:noProof/>
          <w:sz w:val="18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E64D0" wp14:editId="5A5E64D1">
                <wp:simplePos x="0" y="0"/>
                <wp:positionH relativeFrom="column">
                  <wp:posOffset>-13335</wp:posOffset>
                </wp:positionH>
                <wp:positionV relativeFrom="paragraph">
                  <wp:posOffset>208280</wp:posOffset>
                </wp:positionV>
                <wp:extent cx="5981700" cy="19050"/>
                <wp:effectExtent l="19050" t="1905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33CC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5EBF7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6.4pt" to="469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" strokecolor="#03c" strokeweight="2.25pt">
                <v:stroke joinstyle="miter"/>
              </v:line>
            </w:pict>
          </mc:Fallback>
        </mc:AlternateContent>
      </w:r>
    </w:p>
    <w:p w14:paraId="5A5E63C9" w14:textId="77777777" w:rsidR="00171F93" w:rsidRPr="001D4352" w:rsidRDefault="00171F93">
      <w:pPr>
        <w:rPr>
          <w:rFonts w:ascii="Verdana" w:hAnsi="Verdana"/>
          <w:b/>
          <w:color w:val="0033CC"/>
          <w:sz w:val="18"/>
          <w:szCs w:val="18"/>
          <w:lang w:val="nl-NL"/>
        </w:rPr>
      </w:pPr>
      <w:r w:rsidRPr="001D4352">
        <w:rPr>
          <w:rFonts w:ascii="Verdana" w:hAnsi="Verdana"/>
          <w:b/>
          <w:color w:val="0033CC"/>
          <w:sz w:val="18"/>
          <w:szCs w:val="18"/>
          <w:lang w:val="nl-NL"/>
        </w:rPr>
        <w:t>Gegevens werknemer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52"/>
        <w:gridCol w:w="4653"/>
      </w:tblGrid>
      <w:tr w:rsidR="00171F93" w:rsidRPr="001D4352" w14:paraId="5A5E63CD" w14:textId="77777777" w:rsidTr="00171F93">
        <w:tc>
          <w:tcPr>
            <w:tcW w:w="4652" w:type="dxa"/>
          </w:tcPr>
          <w:p w14:paraId="5A5E63CA" w14:textId="77777777" w:rsidR="00171F93" w:rsidRDefault="00171F93" w:rsidP="00171F9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Naam personeelslid</w:t>
            </w:r>
          </w:p>
          <w:p w14:paraId="5A5E63CB" w14:textId="77777777" w:rsidR="001D4352" w:rsidRPr="001D4352" w:rsidRDefault="001D4352" w:rsidP="00171F93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653" w:type="dxa"/>
          </w:tcPr>
          <w:p w14:paraId="5A5E63CC" w14:textId="3AF72573" w:rsidR="00171F93" w:rsidRPr="001D4352" w:rsidRDefault="00A449BC" w:rsidP="00171F9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Steven Bru</w:t>
            </w:r>
            <w:r w:rsidR="001972D5">
              <w:rPr>
                <w:rFonts w:ascii="Verdana" w:hAnsi="Verdana"/>
                <w:sz w:val="18"/>
                <w:szCs w:val="18"/>
                <w:lang w:val="nl-NL"/>
              </w:rPr>
              <w:t>yninckx</w:t>
            </w:r>
          </w:p>
        </w:tc>
      </w:tr>
      <w:tr w:rsidR="00171F93" w:rsidRPr="001D4352" w14:paraId="5A5E63D1" w14:textId="77777777" w:rsidTr="00171F93">
        <w:tc>
          <w:tcPr>
            <w:tcW w:w="4652" w:type="dxa"/>
          </w:tcPr>
          <w:p w14:paraId="5A5E63CE" w14:textId="77777777" w:rsidR="00171F93" w:rsidRDefault="00171F93" w:rsidP="00171F9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Geboortedatum</w:t>
            </w:r>
          </w:p>
          <w:p w14:paraId="5A5E63CF" w14:textId="77777777" w:rsidR="001D4352" w:rsidRPr="001D4352" w:rsidRDefault="001D4352" w:rsidP="00171F93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653" w:type="dxa"/>
          </w:tcPr>
          <w:p w14:paraId="5A5E63D0" w14:textId="723623B0" w:rsidR="00171F93" w:rsidRPr="001D4352" w:rsidRDefault="003A51B2" w:rsidP="00171F9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1-1-1976</w:t>
            </w:r>
          </w:p>
        </w:tc>
      </w:tr>
      <w:tr w:rsidR="00171F93" w:rsidRPr="001D4352" w14:paraId="5A5E63D5" w14:textId="77777777" w:rsidTr="00171F93">
        <w:tc>
          <w:tcPr>
            <w:tcW w:w="4652" w:type="dxa"/>
          </w:tcPr>
          <w:p w14:paraId="5A5E63D2" w14:textId="77777777" w:rsidR="00171F93" w:rsidRDefault="00171F93" w:rsidP="00171F9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Functie</w:t>
            </w:r>
          </w:p>
          <w:p w14:paraId="5A5E63D3" w14:textId="77777777" w:rsidR="001D4352" w:rsidRPr="001D4352" w:rsidRDefault="001D4352" w:rsidP="00171F93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653" w:type="dxa"/>
          </w:tcPr>
          <w:p w14:paraId="5A5E63D4" w14:textId="1AB02A20" w:rsidR="00171F93" w:rsidRPr="001D4352" w:rsidRDefault="006133B0" w:rsidP="00CA33ED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Docent LB</w:t>
            </w:r>
            <w:r w:rsidR="00CA33ED" w:rsidRPr="001D4352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</w:p>
        </w:tc>
      </w:tr>
      <w:tr w:rsidR="00171F93" w:rsidRPr="001D4352" w14:paraId="5A5E63D9" w14:textId="77777777" w:rsidTr="00171F93">
        <w:tc>
          <w:tcPr>
            <w:tcW w:w="4652" w:type="dxa"/>
          </w:tcPr>
          <w:p w14:paraId="5A5E63D6" w14:textId="77777777" w:rsidR="00171F93" w:rsidRDefault="00171F93" w:rsidP="00171F9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Werkzaam in de functie sinds</w:t>
            </w:r>
          </w:p>
          <w:p w14:paraId="5A5E63D7" w14:textId="77777777" w:rsidR="001D4352" w:rsidRPr="001D4352" w:rsidRDefault="001D4352" w:rsidP="00171F93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653" w:type="dxa"/>
          </w:tcPr>
          <w:p w14:paraId="5A5E63D8" w14:textId="4155F921" w:rsidR="00171F93" w:rsidRPr="003A51B2" w:rsidRDefault="003A51B2" w:rsidP="003A51B2">
            <w:pPr>
              <w:pStyle w:val="Lijstalinea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1-</w:t>
            </w:r>
            <w:r w:rsidRPr="003A51B2">
              <w:rPr>
                <w:rFonts w:ascii="Verdana" w:hAnsi="Verdana"/>
                <w:sz w:val="18"/>
                <w:szCs w:val="18"/>
                <w:lang w:val="nl-NL"/>
              </w:rPr>
              <w:t>10-2020</w:t>
            </w:r>
          </w:p>
        </w:tc>
      </w:tr>
    </w:tbl>
    <w:p w14:paraId="5A5E63DA" w14:textId="77777777" w:rsidR="00171F93" w:rsidRPr="001D4352" w:rsidRDefault="00A97834">
      <w:pPr>
        <w:rPr>
          <w:rFonts w:ascii="Verdana" w:hAnsi="Verdana"/>
          <w:b/>
          <w:color w:val="0033CC"/>
          <w:sz w:val="18"/>
          <w:szCs w:val="18"/>
          <w:lang w:val="nl-NL"/>
        </w:rPr>
      </w:pPr>
      <w:r w:rsidRPr="001D4352">
        <w:rPr>
          <w:rFonts w:ascii="Verdana" w:hAnsi="Verdana"/>
          <w:noProof/>
          <w:sz w:val="18"/>
          <w:szCs w:val="18"/>
          <w:lang w:val="nl-NL" w:eastAsia="nl-NL"/>
        </w:rPr>
        <w:drawing>
          <wp:inline distT="0" distB="0" distL="0" distR="0" wp14:anchorId="5A5E64D2" wp14:editId="5A5E64D3">
            <wp:extent cx="5998845" cy="48895"/>
            <wp:effectExtent l="0" t="0" r="1905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1F93" w:rsidRPr="001D4352">
        <w:rPr>
          <w:rFonts w:ascii="Verdana" w:hAnsi="Verdana"/>
          <w:b/>
          <w:color w:val="0033CC"/>
          <w:sz w:val="18"/>
          <w:szCs w:val="18"/>
          <w:lang w:val="nl-NL"/>
        </w:rPr>
        <w:t>Beoordelingsgegevens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52"/>
        <w:gridCol w:w="4653"/>
      </w:tblGrid>
      <w:tr w:rsidR="00EF5D73" w:rsidRPr="001D4352" w14:paraId="5A5E63DE" w14:textId="77777777" w:rsidTr="00EF5D73">
        <w:tc>
          <w:tcPr>
            <w:tcW w:w="4652" w:type="dxa"/>
          </w:tcPr>
          <w:p w14:paraId="5A5E63DB" w14:textId="77777777" w:rsidR="00EF5D73" w:rsidRDefault="00A97834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Beoordel</w:t>
            </w:r>
            <w:r w:rsidR="00EF5D73" w:rsidRPr="001D4352">
              <w:rPr>
                <w:rFonts w:ascii="Verdana" w:hAnsi="Verdana"/>
                <w:sz w:val="18"/>
                <w:szCs w:val="18"/>
                <w:lang w:val="nl-NL"/>
              </w:rPr>
              <w:t>ingsperiode</w:t>
            </w:r>
          </w:p>
          <w:p w14:paraId="5A5E63DC" w14:textId="77777777" w:rsidR="001D4352" w:rsidRPr="001D4352" w:rsidRDefault="001D4352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653" w:type="dxa"/>
          </w:tcPr>
          <w:p w14:paraId="5A5E63DD" w14:textId="6C76A547" w:rsidR="00EF5D73" w:rsidRPr="001D4352" w:rsidRDefault="00EF5D7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 xml:space="preserve">Van </w:t>
            </w:r>
            <w:r w:rsidR="007953AF">
              <w:rPr>
                <w:rFonts w:ascii="Verdana" w:hAnsi="Verdana"/>
                <w:sz w:val="18"/>
                <w:szCs w:val="18"/>
                <w:lang w:val="nl-NL"/>
              </w:rPr>
              <w:t>1-8-</w:t>
            </w:r>
            <w:r w:rsidR="00F86862">
              <w:rPr>
                <w:rFonts w:ascii="Verdana" w:hAnsi="Verdana"/>
                <w:sz w:val="18"/>
                <w:szCs w:val="18"/>
                <w:lang w:val="nl-NL"/>
              </w:rPr>
              <w:t>202</w:t>
            </w:r>
            <w:r w:rsidR="003A51B2">
              <w:rPr>
                <w:rFonts w:ascii="Verdana" w:hAnsi="Verdana"/>
                <w:sz w:val="18"/>
                <w:szCs w:val="18"/>
                <w:lang w:val="nl-NL"/>
              </w:rPr>
              <w:t>3 tot en met 15-5-202</w:t>
            </w:r>
            <w:r w:rsidR="001F6010">
              <w:rPr>
                <w:rFonts w:ascii="Verdana" w:hAnsi="Verdana"/>
                <w:sz w:val="18"/>
                <w:szCs w:val="18"/>
                <w:lang w:val="nl-NL"/>
              </w:rPr>
              <w:t>4</w:t>
            </w:r>
          </w:p>
        </w:tc>
      </w:tr>
      <w:tr w:rsidR="00EF5D73" w:rsidRPr="001D4352" w14:paraId="5A5E63E2" w14:textId="77777777" w:rsidTr="00EF5D73">
        <w:tc>
          <w:tcPr>
            <w:tcW w:w="4652" w:type="dxa"/>
          </w:tcPr>
          <w:p w14:paraId="5A5E63DF" w14:textId="77777777" w:rsidR="00EF5D73" w:rsidRDefault="00EF5D7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Naam beoordelaar</w:t>
            </w:r>
          </w:p>
          <w:p w14:paraId="5A5E63E0" w14:textId="77777777" w:rsidR="001D4352" w:rsidRPr="001D4352" w:rsidRDefault="001D4352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653" w:type="dxa"/>
          </w:tcPr>
          <w:p w14:paraId="5A5E63E1" w14:textId="3C6C6B86" w:rsidR="00EF5D73" w:rsidRPr="001D4352" w:rsidRDefault="007953AF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C. van Teeffelen</w:t>
            </w:r>
          </w:p>
        </w:tc>
      </w:tr>
      <w:tr w:rsidR="00EF5D73" w:rsidRPr="001D4352" w14:paraId="5A5E63E6" w14:textId="77777777" w:rsidTr="00EF5D73">
        <w:tc>
          <w:tcPr>
            <w:tcW w:w="4652" w:type="dxa"/>
          </w:tcPr>
          <w:p w14:paraId="5A5E63E3" w14:textId="77777777" w:rsidR="00EF5D73" w:rsidRDefault="00EF5D7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Functie beoordelaar</w:t>
            </w:r>
          </w:p>
          <w:p w14:paraId="5A5E63E4" w14:textId="77777777" w:rsidR="001D4352" w:rsidRPr="001D4352" w:rsidRDefault="001D4352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653" w:type="dxa"/>
          </w:tcPr>
          <w:p w14:paraId="5A5E63E5" w14:textId="261993CB" w:rsidR="00EF5D73" w:rsidRPr="001D4352" w:rsidRDefault="007953AF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Teamleider BK 234</w:t>
            </w:r>
          </w:p>
        </w:tc>
      </w:tr>
      <w:tr w:rsidR="00EF5D73" w:rsidRPr="001D4352" w14:paraId="5A5E63EA" w14:textId="77777777" w:rsidTr="00EF5D73">
        <w:tc>
          <w:tcPr>
            <w:tcW w:w="4652" w:type="dxa"/>
          </w:tcPr>
          <w:p w14:paraId="5A5E63E7" w14:textId="77777777" w:rsidR="00EF5D73" w:rsidRDefault="003974B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Input gevraagd aan (naam en functie)</w:t>
            </w:r>
          </w:p>
          <w:p w14:paraId="5A5E63E8" w14:textId="77777777" w:rsidR="001D4352" w:rsidRPr="001D4352" w:rsidRDefault="001D4352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653" w:type="dxa"/>
          </w:tcPr>
          <w:p w14:paraId="5A5E63E9" w14:textId="0BD05B8F" w:rsidR="00EF5D73" w:rsidRPr="001D4352" w:rsidRDefault="00404D9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 w:rsidR="00FA01F1">
              <w:rPr>
                <w:rFonts w:ascii="Verdana" w:hAnsi="Verdana"/>
                <w:sz w:val="18"/>
                <w:szCs w:val="18"/>
                <w:lang w:val="nl-NL"/>
              </w:rPr>
              <w:t>Jasmijn Bijlefeld (leerlingcoördinator)</w:t>
            </w:r>
            <w:r w:rsidR="000624A6">
              <w:rPr>
                <w:rFonts w:ascii="Verdana" w:hAnsi="Verdana"/>
                <w:sz w:val="18"/>
                <w:szCs w:val="18"/>
                <w:lang w:val="nl-NL"/>
              </w:rPr>
              <w:t xml:space="preserve">, Jochem Jonkers (docent Techniek), Esther de Rijke (coördinator basis) </w:t>
            </w:r>
          </w:p>
        </w:tc>
      </w:tr>
      <w:tr w:rsidR="00EF5D73" w:rsidRPr="001D4352" w14:paraId="5A5E63EE" w14:textId="77777777" w:rsidTr="00EF5D73">
        <w:tc>
          <w:tcPr>
            <w:tcW w:w="4652" w:type="dxa"/>
          </w:tcPr>
          <w:p w14:paraId="5A5E63EB" w14:textId="77777777" w:rsidR="001D4352" w:rsidRDefault="003974BA" w:rsidP="003974B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Input gevraagd aan (naam en functie)</w:t>
            </w:r>
          </w:p>
          <w:p w14:paraId="5A5E63EC" w14:textId="77777777" w:rsidR="003974BA" w:rsidRPr="001D4352" w:rsidRDefault="003974BA" w:rsidP="003974BA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653" w:type="dxa"/>
          </w:tcPr>
          <w:p w14:paraId="5A5E63ED" w14:textId="0C16A09D" w:rsidR="00EF5D73" w:rsidRPr="001D4352" w:rsidRDefault="00404D9A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Leerlingen klas</w:t>
            </w:r>
            <w:r w:rsidR="00392E96">
              <w:rPr>
                <w:rFonts w:ascii="Verdana" w:hAnsi="Verdana"/>
                <w:sz w:val="18"/>
                <w:szCs w:val="18"/>
                <w:lang w:val="nl-NL"/>
              </w:rPr>
              <w:t xml:space="preserve"> 1,2 en 3 basis</w:t>
            </w:r>
          </w:p>
        </w:tc>
      </w:tr>
      <w:tr w:rsidR="00EF5D73" w:rsidRPr="001D4352" w14:paraId="5A5E63F2" w14:textId="77777777" w:rsidTr="00EF5D73">
        <w:tc>
          <w:tcPr>
            <w:tcW w:w="4652" w:type="dxa"/>
          </w:tcPr>
          <w:p w14:paraId="5A5E63EF" w14:textId="77777777" w:rsidR="00EF5D73" w:rsidRDefault="00EF5D7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Datum vorige beoordeling</w:t>
            </w:r>
          </w:p>
          <w:p w14:paraId="5A5E63F0" w14:textId="77777777" w:rsidR="001D4352" w:rsidRPr="001D4352" w:rsidRDefault="001D4352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653" w:type="dxa"/>
          </w:tcPr>
          <w:p w14:paraId="5A5E63F1" w14:textId="06495295" w:rsidR="00EF5D73" w:rsidRPr="001D4352" w:rsidRDefault="007953AF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Nvt</w:t>
            </w:r>
          </w:p>
        </w:tc>
      </w:tr>
      <w:tr w:rsidR="00EF5D73" w:rsidRPr="001D4352" w14:paraId="5A5E63F6" w14:textId="77777777" w:rsidTr="00EF5D73">
        <w:tc>
          <w:tcPr>
            <w:tcW w:w="4652" w:type="dxa"/>
          </w:tcPr>
          <w:p w14:paraId="5A5E63F3" w14:textId="77777777" w:rsidR="00EF5D73" w:rsidRDefault="00EF5D73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Datum beoordelingsgesprek</w:t>
            </w:r>
          </w:p>
          <w:p w14:paraId="5A5E63F4" w14:textId="77777777" w:rsidR="001D4352" w:rsidRPr="001D4352" w:rsidRDefault="001D4352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4653" w:type="dxa"/>
          </w:tcPr>
          <w:p w14:paraId="5A5E63F5" w14:textId="4F501F44" w:rsidR="00EF5D73" w:rsidRPr="001D4352" w:rsidRDefault="000624A6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15-5-202</w:t>
            </w:r>
            <w:r w:rsidR="001F6010">
              <w:rPr>
                <w:rFonts w:ascii="Verdana" w:hAnsi="Verdana"/>
                <w:sz w:val="18"/>
                <w:szCs w:val="18"/>
                <w:lang w:val="nl-NL"/>
              </w:rPr>
              <w:t>4</w:t>
            </w:r>
          </w:p>
        </w:tc>
      </w:tr>
    </w:tbl>
    <w:p w14:paraId="5A5E63F7" w14:textId="77777777" w:rsidR="00A97834" w:rsidRPr="001D4352" w:rsidRDefault="00A97834">
      <w:pPr>
        <w:rPr>
          <w:rFonts w:ascii="Verdana" w:hAnsi="Verdana"/>
          <w:sz w:val="18"/>
          <w:szCs w:val="18"/>
          <w:lang w:val="nl-NL"/>
        </w:rPr>
      </w:pPr>
      <w:r w:rsidRPr="001D4352">
        <w:rPr>
          <w:rFonts w:ascii="Verdana" w:hAnsi="Verdana"/>
          <w:noProof/>
          <w:sz w:val="18"/>
          <w:szCs w:val="18"/>
          <w:lang w:val="nl-NL" w:eastAsia="nl-NL"/>
        </w:rPr>
        <w:drawing>
          <wp:inline distT="0" distB="0" distL="0" distR="0" wp14:anchorId="5A5E64D4" wp14:editId="5A5E64D5">
            <wp:extent cx="5998845" cy="48895"/>
            <wp:effectExtent l="0" t="0" r="1905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E63F8" w14:textId="77777777" w:rsidR="006C3A06" w:rsidRPr="001D4352" w:rsidRDefault="00A97834" w:rsidP="006C3A06">
      <w:pPr>
        <w:spacing w:line="240" w:lineRule="auto"/>
        <w:rPr>
          <w:rFonts w:ascii="Verdana" w:hAnsi="Verdana"/>
          <w:b/>
          <w:sz w:val="18"/>
          <w:szCs w:val="18"/>
          <w:lang w:val="nl-NL"/>
        </w:rPr>
      </w:pPr>
      <w:r w:rsidRPr="001D4352">
        <w:rPr>
          <w:rFonts w:ascii="Verdana" w:hAnsi="Verdana"/>
          <w:b/>
          <w:color w:val="0033CC"/>
          <w:sz w:val="18"/>
          <w:szCs w:val="18"/>
          <w:lang w:val="nl-NL"/>
        </w:rPr>
        <w:t xml:space="preserve">Beoordeling functievervulling: </w:t>
      </w:r>
    </w:p>
    <w:p w14:paraId="5A5E63F9" w14:textId="77777777" w:rsidR="005E0984" w:rsidRPr="001D4352" w:rsidRDefault="006C3A06" w:rsidP="001D4352">
      <w:pPr>
        <w:spacing w:line="240" w:lineRule="auto"/>
        <w:rPr>
          <w:rFonts w:ascii="Verdana" w:hAnsi="Verdana"/>
          <w:b/>
          <w:sz w:val="18"/>
          <w:szCs w:val="18"/>
          <w:lang w:val="nl-NL"/>
        </w:rPr>
      </w:pPr>
      <w:r w:rsidRPr="001D4352">
        <w:rPr>
          <w:rFonts w:ascii="Verdana" w:hAnsi="Verdana"/>
          <w:sz w:val="18"/>
          <w:szCs w:val="18"/>
          <w:lang w:val="nl-NL"/>
        </w:rPr>
        <w:t>H</w:t>
      </w:r>
      <w:r w:rsidR="00A97834" w:rsidRPr="001D4352">
        <w:rPr>
          <w:rFonts w:ascii="Verdana" w:hAnsi="Verdana"/>
          <w:sz w:val="18"/>
          <w:szCs w:val="18"/>
          <w:lang w:val="nl-NL"/>
        </w:rPr>
        <w:t>ier wordt de medewerker beoordeeld op de resultaatgebieden/werkzaamheden vanuit de functiebeschrijving uit het functieboek van OMO.</w:t>
      </w:r>
      <w:r w:rsidR="006133B0">
        <w:rPr>
          <w:rFonts w:ascii="Verdana" w:hAnsi="Verdana"/>
          <w:sz w:val="18"/>
          <w:szCs w:val="18"/>
          <w:lang w:val="nl-NL"/>
        </w:rPr>
        <w:t xml:space="preserve"> In de functiebeschrijving staan de resultaatgebieden concreet uitgewerkt.</w:t>
      </w:r>
      <w:r w:rsidR="003974BA">
        <w:rPr>
          <w:rFonts w:ascii="Verdana" w:hAnsi="Verdana"/>
          <w:sz w:val="18"/>
          <w:szCs w:val="18"/>
          <w:lang w:val="nl-NL"/>
        </w:rPr>
        <w:t xml:space="preserve"> </w:t>
      </w:r>
    </w:p>
    <w:tbl>
      <w:tblPr>
        <w:tblStyle w:val="Tabelmettakenlijst"/>
        <w:tblW w:w="5000" w:type="pct"/>
        <w:tblLayout w:type="fixed"/>
        <w:tblLook w:val="04A0" w:firstRow="1" w:lastRow="0" w:firstColumn="1" w:lastColumn="0" w:noHBand="0" w:noVBand="1"/>
        <w:tblDescription w:val="Task list"/>
      </w:tblPr>
      <w:tblGrid>
        <w:gridCol w:w="2715"/>
        <w:gridCol w:w="4368"/>
        <w:gridCol w:w="2222"/>
      </w:tblGrid>
      <w:tr w:rsidR="006133B0" w:rsidRPr="001D4352" w14:paraId="5A5E63FD" w14:textId="77777777" w:rsidTr="00613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59" w:type="pct"/>
          </w:tcPr>
          <w:p w14:paraId="5A5E63FA" w14:textId="77777777" w:rsidR="006133B0" w:rsidRPr="001D4352" w:rsidRDefault="006133B0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resultaatgebied/ werkzaamheden</w:t>
            </w:r>
          </w:p>
        </w:tc>
        <w:tc>
          <w:tcPr>
            <w:tcW w:w="2347" w:type="pct"/>
          </w:tcPr>
          <w:p w14:paraId="5A5E63FB" w14:textId="77777777" w:rsidR="006133B0" w:rsidRPr="001D4352" w:rsidRDefault="006133B0" w:rsidP="00A97834">
            <w:pPr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motivatie</w:t>
            </w:r>
          </w:p>
        </w:tc>
        <w:tc>
          <w:tcPr>
            <w:tcW w:w="1194" w:type="pct"/>
          </w:tcPr>
          <w:p w14:paraId="5A5E63FC" w14:textId="77777777" w:rsidR="006133B0" w:rsidRPr="001D4352" w:rsidRDefault="006133B0" w:rsidP="00A97834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Waardering</w:t>
            </w:r>
          </w:p>
        </w:tc>
      </w:tr>
      <w:tr w:rsidR="006133B0" w:rsidRPr="001D4352" w14:paraId="5A5E6402" w14:textId="77777777" w:rsidTr="0061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9" w:type="pct"/>
          </w:tcPr>
          <w:p w14:paraId="5A5E63FE" w14:textId="77777777" w:rsidR="006133B0" w:rsidRPr="001D4352" w:rsidRDefault="006133B0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Onderwijs</w:t>
            </w:r>
          </w:p>
        </w:tc>
        <w:tc>
          <w:tcPr>
            <w:tcW w:w="2347" w:type="pct"/>
          </w:tcPr>
          <w:p w14:paraId="5A5E63FF" w14:textId="78240018" w:rsidR="006133B0" w:rsidRPr="007953AF" w:rsidRDefault="000624A6" w:rsidP="004F1AA8">
            <w:pPr>
              <w:jc w:val="left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Steven </w:t>
            </w:r>
            <w:r w:rsidR="00404D9A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</w:t>
            </w:r>
            <w:r w:rsidR="007953AF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is een betrokken</w:t>
            </w:r>
            <w:r w:rsidR="00307D11">
              <w:rPr>
                <w:rFonts w:ascii="Verdana" w:hAnsi="Verdana"/>
                <w:bCs/>
                <w:sz w:val="18"/>
                <w:szCs w:val="18"/>
                <w:lang w:val="nl-NL"/>
              </w:rPr>
              <w:t>,</w:t>
            </w:r>
            <w:r w:rsidR="00293CC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innovatieve </w:t>
            </w:r>
            <w:r w:rsidR="00307D11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e</w:t>
            </w:r>
            <w:r w:rsidR="007953AF">
              <w:rPr>
                <w:rFonts w:ascii="Verdana" w:hAnsi="Verdana"/>
                <w:bCs/>
                <w:sz w:val="18"/>
                <w:szCs w:val="18"/>
                <w:lang w:val="nl-NL"/>
              </w:rPr>
              <w:t>nthousiast</w:t>
            </w:r>
            <w:r w:rsidR="00404D9A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e en kundige </w:t>
            </w:r>
            <w:r w:rsidR="007953AF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docent </w:t>
            </w: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Science (Techniek, </w:t>
            </w:r>
            <w:r w:rsidR="00293CC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technische keuzevakken, mens en natuur). Dankzij zijn in breng is techniek op Durendael enorm </w:t>
            </w:r>
            <w:r w:rsidR="0013449A">
              <w:rPr>
                <w:rFonts w:ascii="Verdana" w:hAnsi="Verdana"/>
                <w:bCs/>
                <w:sz w:val="18"/>
                <w:szCs w:val="18"/>
                <w:lang w:val="nl-NL"/>
              </w:rPr>
              <w:t>gegroeid in k</w:t>
            </w:r>
            <w:r w:rsidR="002545A8">
              <w:rPr>
                <w:rFonts w:ascii="Verdana" w:hAnsi="Verdana"/>
                <w:bCs/>
                <w:sz w:val="18"/>
                <w:szCs w:val="18"/>
                <w:lang w:val="nl-NL"/>
              </w:rPr>
              <w:t>w</w:t>
            </w:r>
            <w:r w:rsidR="0013449A">
              <w:rPr>
                <w:rFonts w:ascii="Verdana" w:hAnsi="Verdana"/>
                <w:bCs/>
                <w:sz w:val="18"/>
                <w:szCs w:val="18"/>
                <w:lang w:val="nl-NL"/>
              </w:rPr>
              <w:t>anitatief en kwalitatief o</w:t>
            </w:r>
            <w:r w:rsidR="002545A8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pzicht </w:t>
            </w:r>
          </w:p>
        </w:tc>
        <w:tc>
          <w:tcPr>
            <w:tcW w:w="1194" w:type="pct"/>
          </w:tcPr>
          <w:p w14:paraId="5A5E6400" w14:textId="77777777" w:rsidR="006133B0" w:rsidRPr="001D4352" w:rsidRDefault="006133B0" w:rsidP="000231D2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01" w14:textId="15A9F81B" w:rsidR="006133B0" w:rsidRPr="001D4352" w:rsidRDefault="001F6010" w:rsidP="000231D2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9557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20647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BA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55983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5A8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477886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5A8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  <w:tr w:rsidR="006133B0" w:rsidRPr="001D4352" w14:paraId="5A5E6407" w14:textId="77777777" w:rsidTr="006133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59" w:type="pct"/>
          </w:tcPr>
          <w:p w14:paraId="5A5E6403" w14:textId="77777777" w:rsidR="006133B0" w:rsidRPr="001D4352" w:rsidRDefault="006133B0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lastRenderedPageBreak/>
              <w:t>Begeleiding van leerlingen</w:t>
            </w:r>
          </w:p>
        </w:tc>
        <w:tc>
          <w:tcPr>
            <w:tcW w:w="2347" w:type="pct"/>
          </w:tcPr>
          <w:p w14:paraId="324D0B38" w14:textId="532A2436" w:rsidR="006133B0" w:rsidRDefault="007953AF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Leerlingen geven aan dat </w:t>
            </w:r>
            <w:r w:rsidR="002545A8">
              <w:rPr>
                <w:rFonts w:ascii="Verdana" w:hAnsi="Verdana"/>
                <w:sz w:val="18"/>
                <w:szCs w:val="18"/>
                <w:lang w:val="nl-NL"/>
              </w:rPr>
              <w:t xml:space="preserve">Steven </w:t>
            </w:r>
            <w:r w:rsidR="007D078B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 een goede </w:t>
            </w:r>
            <w:r w:rsidR="00C64A44">
              <w:rPr>
                <w:rFonts w:ascii="Verdana" w:hAnsi="Verdana"/>
                <w:sz w:val="18"/>
                <w:szCs w:val="18"/>
                <w:lang w:val="nl-NL"/>
              </w:rPr>
              <w:t xml:space="preserve">docent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>is met humor, kennis van zaken en enthousiasme</w:t>
            </w:r>
            <w:r w:rsidR="00CB47F1">
              <w:rPr>
                <w:rFonts w:ascii="Verdana" w:hAnsi="Verdana"/>
                <w:sz w:val="18"/>
                <w:szCs w:val="18"/>
                <w:lang w:val="nl-NL"/>
              </w:rPr>
              <w:t xml:space="preserve">. </w:t>
            </w:r>
            <w:r w:rsidR="002545A8">
              <w:rPr>
                <w:rFonts w:ascii="Verdana" w:hAnsi="Verdana"/>
                <w:sz w:val="18"/>
                <w:szCs w:val="18"/>
                <w:lang w:val="nl-NL"/>
              </w:rPr>
              <w:t>Hij</w:t>
            </w:r>
            <w:r w:rsidR="002E148B">
              <w:rPr>
                <w:rFonts w:ascii="Verdana" w:hAnsi="Verdana"/>
                <w:sz w:val="18"/>
                <w:szCs w:val="18"/>
                <w:lang w:val="nl-NL"/>
              </w:rPr>
              <w:t xml:space="preserve"> legt goed uit, biedt structuur</w:t>
            </w:r>
            <w:r w:rsidR="002545A8">
              <w:rPr>
                <w:rFonts w:ascii="Verdana" w:hAnsi="Verdana"/>
                <w:sz w:val="18"/>
                <w:szCs w:val="18"/>
                <w:lang w:val="nl-NL"/>
              </w:rPr>
              <w:t xml:space="preserve">, geeft ze ruimte </w:t>
            </w:r>
            <w:r w:rsidR="002E148B">
              <w:rPr>
                <w:rFonts w:ascii="Verdana" w:hAnsi="Verdana"/>
                <w:sz w:val="18"/>
                <w:szCs w:val="18"/>
                <w:lang w:val="nl-NL"/>
              </w:rPr>
              <w:t xml:space="preserve"> en houdt leerlingen goed bij de les</w:t>
            </w:r>
            <w:r w:rsidR="00151949">
              <w:rPr>
                <w:rFonts w:ascii="Verdana" w:hAnsi="Verdana"/>
                <w:sz w:val="18"/>
                <w:szCs w:val="18"/>
                <w:lang w:val="nl-NL"/>
              </w:rPr>
              <w:t>.</w:t>
            </w:r>
          </w:p>
          <w:p w14:paraId="5A5E6404" w14:textId="5CC610F4" w:rsidR="00D32B83" w:rsidRPr="001D4352" w:rsidRDefault="002545A8" w:rsidP="00086BFF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Hij</w:t>
            </w:r>
            <w:r w:rsidR="002E148B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 w:rsidR="00CB47F1">
              <w:rPr>
                <w:rFonts w:ascii="Verdana" w:hAnsi="Verdana"/>
                <w:sz w:val="18"/>
                <w:szCs w:val="18"/>
                <w:lang w:val="nl-NL"/>
              </w:rPr>
              <w:t xml:space="preserve"> maakt verbinding met de leerlingen en heeft de drive om ze zo goed mogelijk te begeleiden.</w:t>
            </w:r>
          </w:p>
        </w:tc>
        <w:tc>
          <w:tcPr>
            <w:tcW w:w="1194" w:type="pct"/>
          </w:tcPr>
          <w:p w14:paraId="5A5E6405" w14:textId="77777777" w:rsidR="006133B0" w:rsidRPr="001D4352" w:rsidRDefault="006133B0" w:rsidP="0049221E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06" w14:textId="235DB559" w:rsidR="006133B0" w:rsidRPr="001D4352" w:rsidRDefault="001F6010" w:rsidP="0049221E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9815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17021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141002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3AF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206620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</w:tr>
      <w:tr w:rsidR="006133B0" w:rsidRPr="001D4352" w14:paraId="5A5E640C" w14:textId="77777777" w:rsidTr="0061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9" w:type="pct"/>
          </w:tcPr>
          <w:p w14:paraId="5A5E6408" w14:textId="77777777" w:rsidR="006133B0" w:rsidRPr="001D4352" w:rsidRDefault="006133B0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Bijdrage aan de onderwijsontwikkeling</w:t>
            </w:r>
          </w:p>
        </w:tc>
        <w:tc>
          <w:tcPr>
            <w:tcW w:w="2347" w:type="pct"/>
          </w:tcPr>
          <w:p w14:paraId="5A5E6409" w14:textId="3BB0118D" w:rsidR="006133B0" w:rsidRPr="001D4352" w:rsidRDefault="00086BFF" w:rsidP="00086BFF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Steven heeft een uitstekende bijdrage geleverd aan de onderwijsontwikkeling op Durendael. </w:t>
            </w:r>
            <w:r w:rsidR="000B2340">
              <w:rPr>
                <w:rFonts w:ascii="Verdana" w:hAnsi="Verdana"/>
                <w:sz w:val="18"/>
                <w:szCs w:val="18"/>
                <w:lang w:val="nl-NL"/>
              </w:rPr>
              <w:t>Ook is is hij betrokken bij regionale en landelijke technische ontwikkelingen (</w:t>
            </w:r>
            <w:r w:rsidR="000B258E">
              <w:rPr>
                <w:rFonts w:ascii="Verdana" w:hAnsi="Verdana"/>
                <w:sz w:val="18"/>
                <w:szCs w:val="18"/>
                <w:lang w:val="nl-NL"/>
              </w:rPr>
              <w:t>sleutelfiguur STO MB en projectleider TIV)  Dankzij zijn inbreng staat het techniekonderwijs op Durendael echt op de kaart</w:t>
            </w:r>
          </w:p>
        </w:tc>
        <w:tc>
          <w:tcPr>
            <w:tcW w:w="1194" w:type="pct"/>
          </w:tcPr>
          <w:p w14:paraId="5A5E640A" w14:textId="5D02E003" w:rsidR="006133B0" w:rsidRDefault="006133B0" w:rsidP="0049221E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258B445" w14:textId="29932463" w:rsidR="007953AF" w:rsidRPr="001D4352" w:rsidRDefault="007953AF" w:rsidP="0049221E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           </w:t>
            </w:r>
          </w:p>
          <w:p w14:paraId="5A5E640B" w14:textId="6B460CED" w:rsidR="006133B0" w:rsidRPr="001D4352" w:rsidRDefault="001F6010" w:rsidP="006C3A06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99699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86162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202690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8E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441605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8E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  <w:tr w:rsidR="006133B0" w:rsidRPr="001D4352" w14:paraId="5A5E6411" w14:textId="77777777" w:rsidTr="00D32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tcW w:w="1459" w:type="pct"/>
          </w:tcPr>
          <w:p w14:paraId="5A5E640D" w14:textId="77777777" w:rsidR="006133B0" w:rsidRPr="001D4352" w:rsidRDefault="006133B0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Beoordeling van leerlingen</w:t>
            </w:r>
          </w:p>
        </w:tc>
        <w:tc>
          <w:tcPr>
            <w:tcW w:w="2347" w:type="pct"/>
          </w:tcPr>
          <w:p w14:paraId="5A5E640E" w14:textId="7A78FAE4" w:rsidR="006133B0" w:rsidRPr="001D4352" w:rsidRDefault="00972E77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Leerlingen geven aan dat </w:t>
            </w:r>
            <w:r w:rsidR="000B258E">
              <w:rPr>
                <w:rFonts w:ascii="Verdana" w:hAnsi="Verdana"/>
                <w:sz w:val="18"/>
                <w:szCs w:val="18"/>
                <w:lang w:val="nl-NL"/>
              </w:rPr>
              <w:t xml:space="preserve">Steven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>hen begrijpt, goed uitlegt</w:t>
            </w:r>
            <w:r w:rsidR="000B258E">
              <w:rPr>
                <w:rFonts w:ascii="Verdana" w:hAnsi="Verdana"/>
                <w:sz w:val="18"/>
                <w:szCs w:val="18"/>
                <w:lang w:val="nl-NL"/>
              </w:rPr>
              <w:t xml:space="preserve">, uitdaagt </w:t>
            </w:r>
            <w:r w:rsidR="008E6555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 en dus een goede docent is.</w:t>
            </w:r>
            <w:r w:rsidR="000B258E">
              <w:rPr>
                <w:rFonts w:ascii="Verdana" w:hAnsi="Verdana"/>
                <w:sz w:val="18"/>
                <w:szCs w:val="18"/>
                <w:lang w:val="nl-NL"/>
              </w:rPr>
              <w:t xml:space="preserve"> Diverse leerlingen komen graag in hun vrije tijd terug om </w:t>
            </w:r>
            <w:r w:rsidR="00FE67DB">
              <w:rPr>
                <w:rFonts w:ascii="Verdana" w:hAnsi="Verdana"/>
                <w:sz w:val="18"/>
                <w:szCs w:val="18"/>
                <w:lang w:val="nl-NL"/>
              </w:rPr>
              <w:t xml:space="preserve">extra opdrachten uit te voeren. </w:t>
            </w:r>
          </w:p>
        </w:tc>
        <w:tc>
          <w:tcPr>
            <w:tcW w:w="1194" w:type="pct"/>
          </w:tcPr>
          <w:p w14:paraId="5A5E640F" w14:textId="77777777" w:rsidR="006133B0" w:rsidRPr="001D4352" w:rsidRDefault="006133B0" w:rsidP="0049221E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10" w14:textId="70B7A4C0" w:rsidR="006133B0" w:rsidRPr="001D4352" w:rsidRDefault="001F6010" w:rsidP="006C3A06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666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87242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84814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7F1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30550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</w:tr>
      <w:tr w:rsidR="006133B0" w:rsidRPr="001D4352" w14:paraId="5A5E6416" w14:textId="77777777" w:rsidTr="00613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9" w:type="pct"/>
          </w:tcPr>
          <w:p w14:paraId="5A5E6412" w14:textId="77777777" w:rsidR="006133B0" w:rsidRPr="001D4352" w:rsidRDefault="006133B0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Begeleiding bij studieloopbaan</w:t>
            </w:r>
          </w:p>
        </w:tc>
        <w:tc>
          <w:tcPr>
            <w:tcW w:w="2347" w:type="pct"/>
          </w:tcPr>
          <w:p w14:paraId="5A5E6413" w14:textId="2A8B2C54" w:rsidR="006133B0" w:rsidRPr="001D4352" w:rsidRDefault="00FE67D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Steven </w:t>
            </w:r>
            <w:r w:rsidR="002D5B35">
              <w:rPr>
                <w:rFonts w:ascii="Verdana" w:hAnsi="Verdana"/>
                <w:sz w:val="18"/>
                <w:szCs w:val="18"/>
                <w:lang w:val="nl-NL"/>
              </w:rPr>
              <w:t xml:space="preserve">weet als geen ander leerlingen met technische interesses te begeleiden bij hun loopbaanontwikkeling. Zo heeft hij met andere collega’s het programma orientatie op profiel </w:t>
            </w:r>
            <w:r w:rsidR="003F5553">
              <w:rPr>
                <w:rFonts w:ascii="Verdana" w:hAnsi="Verdana"/>
                <w:sz w:val="18"/>
                <w:szCs w:val="18"/>
                <w:lang w:val="nl-NL"/>
              </w:rPr>
              <w:t>door ontwikkeld</w:t>
            </w:r>
          </w:p>
        </w:tc>
        <w:tc>
          <w:tcPr>
            <w:tcW w:w="1194" w:type="pct"/>
          </w:tcPr>
          <w:p w14:paraId="59A0BE81" w14:textId="0715E949" w:rsidR="00972E77" w:rsidRDefault="00972E77" w:rsidP="0049221E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  <w:p w14:paraId="5A5E6414" w14:textId="09CB5C4D" w:rsidR="006133B0" w:rsidRPr="001D4352" w:rsidRDefault="006133B0" w:rsidP="0049221E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15" w14:textId="76C7220C" w:rsidR="006133B0" w:rsidRPr="001D4352" w:rsidRDefault="001F6010" w:rsidP="006C3A06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44326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7F1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7978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18933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256178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7DB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  <w:tr w:rsidR="006133B0" w:rsidRPr="001D4352" w14:paraId="5A5E641B" w14:textId="77777777" w:rsidTr="006133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59" w:type="pct"/>
          </w:tcPr>
          <w:p w14:paraId="5A5E6417" w14:textId="77777777" w:rsidR="006133B0" w:rsidRPr="001D4352" w:rsidRDefault="006133B0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Professionalisering</w:t>
            </w:r>
          </w:p>
        </w:tc>
        <w:tc>
          <w:tcPr>
            <w:tcW w:w="2347" w:type="pct"/>
          </w:tcPr>
          <w:p w14:paraId="3E1A3B52" w14:textId="77777777" w:rsidR="00F54AFD" w:rsidRDefault="003F5553" w:rsidP="00592067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Steven volgt de lerarenonpleiding Science. Heeft studiereizen in Finland (steam)  en Zweden (makerspace) gevolgd. </w:t>
            </w:r>
            <w:r w:rsidR="00C93C8D">
              <w:rPr>
                <w:rFonts w:ascii="Verdana" w:hAnsi="Verdana"/>
                <w:sz w:val="18"/>
                <w:szCs w:val="18"/>
                <w:lang w:val="nl-NL"/>
              </w:rPr>
              <w:t xml:space="preserve">Ook is hij vanuit het pgp TIV  betrokken bij de ontwikkeling van dit landelijke programma. </w:t>
            </w:r>
          </w:p>
          <w:p w14:paraId="5A5E6418" w14:textId="788320B9" w:rsidR="00BC535C" w:rsidRPr="001D4352" w:rsidRDefault="0002744E" w:rsidP="00592067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Steven maakt deel uit van de professionele leergemeenschap po-vo-mbo. </w:t>
            </w:r>
            <w:r w:rsidR="00F54AFD">
              <w:rPr>
                <w:rFonts w:ascii="Verdana" w:hAnsi="Verdana"/>
                <w:sz w:val="18"/>
                <w:szCs w:val="18"/>
                <w:lang w:val="nl-NL"/>
              </w:rPr>
              <w:t xml:space="preserve">Steven verzorgt workshops op Fontys om kennis te delen. </w:t>
            </w:r>
          </w:p>
        </w:tc>
        <w:tc>
          <w:tcPr>
            <w:tcW w:w="1194" w:type="pct"/>
          </w:tcPr>
          <w:p w14:paraId="5A5E6419" w14:textId="77777777" w:rsidR="006133B0" w:rsidRPr="001D4352" w:rsidRDefault="006133B0" w:rsidP="0049221E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1A" w14:textId="4250051E" w:rsidR="006133B0" w:rsidRPr="001D4352" w:rsidRDefault="001F6010" w:rsidP="006C3A06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24048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35666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3B0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5988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58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133B0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590240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58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</w:tbl>
    <w:p w14:paraId="5A5E641C" w14:textId="77777777" w:rsidR="005E0984" w:rsidRDefault="001D4352">
      <w:pPr>
        <w:rPr>
          <w:rFonts w:ascii="Verdana" w:hAnsi="Verdana"/>
          <w:sz w:val="18"/>
          <w:szCs w:val="18"/>
          <w:lang w:val="nl-NL"/>
        </w:rPr>
      </w:pPr>
      <w:r w:rsidRPr="001D4352">
        <w:rPr>
          <w:rFonts w:ascii="Verdana" w:hAnsi="Verdana"/>
          <w:noProof/>
          <w:sz w:val="18"/>
          <w:szCs w:val="18"/>
          <w:lang w:val="nl-NL" w:eastAsia="nl-NL"/>
        </w:rPr>
        <w:drawing>
          <wp:inline distT="0" distB="0" distL="0" distR="0" wp14:anchorId="5A5E64D6" wp14:editId="5A5E64D7">
            <wp:extent cx="5915025" cy="48212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E641D" w14:textId="77777777" w:rsidR="006C3A06" w:rsidRDefault="006C3A06">
      <w:pPr>
        <w:rPr>
          <w:rFonts w:ascii="Verdana" w:hAnsi="Verdana"/>
          <w:b/>
          <w:color w:val="0033CC"/>
          <w:sz w:val="18"/>
          <w:szCs w:val="18"/>
          <w:lang w:val="nl-NL"/>
        </w:rPr>
      </w:pPr>
      <w:r w:rsidRPr="001D4352">
        <w:rPr>
          <w:rFonts w:ascii="Verdana" w:hAnsi="Verdana"/>
          <w:b/>
          <w:color w:val="0033CC"/>
          <w:sz w:val="18"/>
          <w:szCs w:val="18"/>
          <w:lang w:val="nl-NL"/>
        </w:rPr>
        <w:t>Beoordeling competentieontwikkeling en competentieniveau</w:t>
      </w:r>
    </w:p>
    <w:p w14:paraId="5A5E641E" w14:textId="77777777" w:rsidR="00D81256" w:rsidRPr="00D81256" w:rsidRDefault="00D81256">
      <w:pPr>
        <w:rPr>
          <w:rFonts w:ascii="Verdana" w:hAnsi="Verdana"/>
          <w:color w:val="auto"/>
          <w:sz w:val="18"/>
          <w:szCs w:val="18"/>
          <w:lang w:val="nl-NL"/>
        </w:rPr>
      </w:pPr>
      <w:r>
        <w:rPr>
          <w:rFonts w:ascii="Verdana" w:hAnsi="Verdana"/>
          <w:color w:val="auto"/>
          <w:sz w:val="18"/>
          <w:szCs w:val="18"/>
          <w:lang w:val="nl-NL"/>
        </w:rPr>
        <w:t xml:space="preserve">In het competentiekader van de vereniging Ons Middelbaar Onderwijs staan alle competenties uitgewerkt. </w:t>
      </w:r>
    </w:p>
    <w:tbl>
      <w:tblPr>
        <w:tblStyle w:val="Tabelmettakenlijst"/>
        <w:tblW w:w="5000" w:type="pct"/>
        <w:tblLayout w:type="fixed"/>
        <w:tblLook w:val="04A0" w:firstRow="1" w:lastRow="0" w:firstColumn="1" w:lastColumn="0" w:noHBand="0" w:noVBand="1"/>
        <w:tblDescription w:val="Task list"/>
      </w:tblPr>
      <w:tblGrid>
        <w:gridCol w:w="2715"/>
        <w:gridCol w:w="4368"/>
        <w:gridCol w:w="2222"/>
      </w:tblGrid>
      <w:tr w:rsidR="00E25B85" w:rsidRPr="001D4352" w14:paraId="5A5E6422" w14:textId="77777777" w:rsidTr="00F54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59" w:type="pct"/>
          </w:tcPr>
          <w:p w14:paraId="5A5E641F" w14:textId="77777777" w:rsidR="00E25B85" w:rsidRPr="001D4352" w:rsidRDefault="006133B0" w:rsidP="00E25B85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>
              <w:rPr>
                <w:rFonts w:ascii="Verdana" w:hAnsi="Verdana"/>
                <w:szCs w:val="18"/>
                <w:lang w:val="nl-NL"/>
              </w:rPr>
              <w:t>competentie</w:t>
            </w:r>
          </w:p>
        </w:tc>
        <w:tc>
          <w:tcPr>
            <w:tcW w:w="2347" w:type="pct"/>
          </w:tcPr>
          <w:p w14:paraId="5A5E6420" w14:textId="77777777" w:rsidR="00E25B85" w:rsidRPr="001D4352" w:rsidRDefault="00E25B85" w:rsidP="00E25B85">
            <w:pPr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motivatie</w:t>
            </w:r>
          </w:p>
        </w:tc>
        <w:tc>
          <w:tcPr>
            <w:tcW w:w="1194" w:type="pct"/>
          </w:tcPr>
          <w:p w14:paraId="5A5E6421" w14:textId="77777777" w:rsidR="00E25B85" w:rsidRPr="001D4352" w:rsidRDefault="00E25B85" w:rsidP="00E25B85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Waardering</w:t>
            </w:r>
          </w:p>
        </w:tc>
      </w:tr>
      <w:tr w:rsidR="00E25B85" w:rsidRPr="001D4352" w14:paraId="5A5E6427" w14:textId="77777777" w:rsidTr="00F5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9" w:type="pct"/>
          </w:tcPr>
          <w:p w14:paraId="5A5E6423" w14:textId="77777777" w:rsidR="00E25B85" w:rsidRPr="001D4352" w:rsidRDefault="006133B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Interpersoonlijke competentie</w:t>
            </w:r>
          </w:p>
        </w:tc>
        <w:tc>
          <w:tcPr>
            <w:tcW w:w="2347" w:type="pct"/>
          </w:tcPr>
          <w:p w14:paraId="5A5E6424" w14:textId="22D52125" w:rsidR="00E25B85" w:rsidRPr="00B250A5" w:rsidRDefault="0002744E" w:rsidP="00B250A5">
            <w:pPr>
              <w:jc w:val="left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>Steven</w:t>
            </w:r>
            <w:r w:rsidR="00B250A5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is open en prettig in de omgang</w:t>
            </w:r>
            <w:r w:rsidR="006D1074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met </w:t>
            </w:r>
            <w:r w:rsidR="00B250A5">
              <w:rPr>
                <w:rFonts w:ascii="Verdana" w:hAnsi="Verdana"/>
                <w:bCs/>
                <w:sz w:val="18"/>
                <w:szCs w:val="18"/>
                <w:lang w:val="nl-NL"/>
              </w:rPr>
              <w:t>collega’s en leerling</w:t>
            </w:r>
            <w:r w:rsidR="00721CAA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en. </w:t>
            </w: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Hij </w:t>
            </w:r>
            <w:r w:rsidR="00E81A10">
              <w:rPr>
                <w:rFonts w:ascii="Verdana" w:hAnsi="Verdana"/>
                <w:bCs/>
                <w:sz w:val="18"/>
                <w:szCs w:val="18"/>
                <w:lang w:val="nl-NL"/>
              </w:rPr>
              <w:t>is in staat goed te luisteren en geeft op een prettige</w:t>
            </w:r>
            <w:r w:rsidR="00957855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en duidelijke</w:t>
            </w:r>
            <w:r w:rsidR="00E81A10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wijze constructieve feedback. </w:t>
            </w:r>
          </w:p>
        </w:tc>
        <w:tc>
          <w:tcPr>
            <w:tcW w:w="1194" w:type="pct"/>
          </w:tcPr>
          <w:p w14:paraId="5A5E6425" w14:textId="77777777" w:rsidR="00E25B85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26" w14:textId="0D51F30C" w:rsidR="00E25B85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12099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28519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45378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4E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276454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4E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  <w:tr w:rsidR="00E25B85" w:rsidRPr="001D4352" w14:paraId="5A5E642C" w14:textId="77777777" w:rsidTr="00F54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59" w:type="pct"/>
          </w:tcPr>
          <w:p w14:paraId="5A5E6428" w14:textId="77777777" w:rsidR="00E25B85" w:rsidRPr="001D4352" w:rsidRDefault="006133B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lastRenderedPageBreak/>
              <w:t>Pedagogische competentie</w:t>
            </w:r>
          </w:p>
        </w:tc>
        <w:tc>
          <w:tcPr>
            <w:tcW w:w="2347" w:type="pct"/>
          </w:tcPr>
          <w:p w14:paraId="5A5E6429" w14:textId="62345B02" w:rsidR="00E25B85" w:rsidRPr="001D4352" w:rsidRDefault="0002744E" w:rsidP="00E25B85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Steven </w:t>
            </w:r>
            <w:r w:rsidR="00B250A5">
              <w:rPr>
                <w:rFonts w:ascii="Verdana" w:hAnsi="Verdana"/>
                <w:sz w:val="18"/>
                <w:szCs w:val="18"/>
                <w:lang w:val="nl-NL"/>
              </w:rPr>
              <w:t xml:space="preserve">is goed in staat om leerlingen met complexe hulpvragen adequaat  te begeleiden.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Hij </w:t>
            </w:r>
            <w:r w:rsidR="00E81A10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 w:rsidR="00B250A5">
              <w:rPr>
                <w:rFonts w:ascii="Verdana" w:hAnsi="Verdana"/>
                <w:sz w:val="18"/>
                <w:szCs w:val="18"/>
                <w:lang w:val="nl-NL"/>
              </w:rPr>
              <w:t xml:space="preserve">weet leerlingen aan zich te binden.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Hij </w:t>
            </w:r>
            <w:r w:rsidR="00E81A10">
              <w:rPr>
                <w:rFonts w:ascii="Verdana" w:hAnsi="Verdana"/>
                <w:sz w:val="18"/>
                <w:szCs w:val="18"/>
                <w:lang w:val="nl-NL"/>
              </w:rPr>
              <w:t xml:space="preserve">sluit uitstekend aan bij het belevingsniveau van </w:t>
            </w:r>
            <w:r w:rsidR="002A1E18">
              <w:rPr>
                <w:rFonts w:ascii="Verdana" w:hAnsi="Verdana"/>
                <w:sz w:val="18"/>
                <w:szCs w:val="18"/>
                <w:lang w:val="nl-NL"/>
              </w:rPr>
              <w:t xml:space="preserve">de leerlingen.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>Hij heeft het in zich om leerlingen uit te dagen</w:t>
            </w:r>
            <w:r w:rsidR="00485DB4">
              <w:rPr>
                <w:rFonts w:ascii="Verdana" w:hAnsi="Verdana"/>
                <w:sz w:val="18"/>
                <w:szCs w:val="18"/>
                <w:lang w:val="nl-NL"/>
              </w:rPr>
              <w:t xml:space="preserve"> en zo het beste uit zichzelf te halen.</w:t>
            </w:r>
          </w:p>
        </w:tc>
        <w:tc>
          <w:tcPr>
            <w:tcW w:w="1194" w:type="pct"/>
          </w:tcPr>
          <w:p w14:paraId="5A5E642A" w14:textId="77777777" w:rsidR="00E25B85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2B" w14:textId="71E089A1" w:rsidR="00E25B85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57096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8854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996838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A5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27370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</w:tr>
      <w:tr w:rsidR="00E25B85" w:rsidRPr="001D4352" w14:paraId="5A5E6431" w14:textId="77777777" w:rsidTr="00F5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9" w:type="pct"/>
          </w:tcPr>
          <w:p w14:paraId="5A5E642D" w14:textId="77777777" w:rsidR="00E25B85" w:rsidRPr="001D4352" w:rsidRDefault="006133B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Vakinhoudelijke en didactische competentie</w:t>
            </w:r>
          </w:p>
        </w:tc>
        <w:tc>
          <w:tcPr>
            <w:tcW w:w="2347" w:type="pct"/>
          </w:tcPr>
          <w:p w14:paraId="5A5E642E" w14:textId="0FE9CE73" w:rsidR="00E25B85" w:rsidRPr="001D4352" w:rsidRDefault="00485DB4" w:rsidP="00B250A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Steven </w:t>
            </w:r>
            <w:r w:rsidR="00B250A5">
              <w:rPr>
                <w:rFonts w:ascii="Verdana" w:hAnsi="Verdana"/>
                <w:sz w:val="18"/>
                <w:szCs w:val="18"/>
                <w:lang w:val="nl-NL"/>
              </w:rPr>
              <w:t xml:space="preserve"> is in staat om uitdagend, afwisselend en contextrijk onderwijs te verzorgen.</w:t>
            </w:r>
            <w:r w:rsidR="000734F5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 Hij doet dit vanuit het concept design</w:t>
            </w:r>
            <w:r w:rsidR="000A70FE">
              <w:rPr>
                <w:rFonts w:ascii="Verdana" w:hAnsi="Verdana"/>
                <w:sz w:val="18"/>
                <w:szCs w:val="18"/>
                <w:lang w:val="nl-NL"/>
              </w:rPr>
              <w:t xml:space="preserve"> thinking. Leerlingen worden echt in hun kracht gezet en uitgedaagd</w:t>
            </w:r>
          </w:p>
        </w:tc>
        <w:tc>
          <w:tcPr>
            <w:tcW w:w="1194" w:type="pct"/>
          </w:tcPr>
          <w:p w14:paraId="5A5E642F" w14:textId="77777777" w:rsidR="00E25B85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30" w14:textId="05790A78" w:rsidR="00E25B85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64400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8456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966343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CB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05026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</w:tr>
      <w:tr w:rsidR="00E25B85" w:rsidRPr="001D4352" w14:paraId="5A5E6436" w14:textId="77777777" w:rsidTr="00F54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59" w:type="pct"/>
          </w:tcPr>
          <w:p w14:paraId="5A5E6432" w14:textId="77777777" w:rsidR="00E25B85" w:rsidRPr="001D4352" w:rsidRDefault="006133B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Organisatorische competentie</w:t>
            </w:r>
          </w:p>
        </w:tc>
        <w:tc>
          <w:tcPr>
            <w:tcW w:w="2347" w:type="pct"/>
          </w:tcPr>
          <w:p w14:paraId="5A5E6433" w14:textId="798A26A7" w:rsidR="00E25B85" w:rsidRPr="001D4352" w:rsidRDefault="000A70FE" w:rsidP="002A1E18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Steven </w:t>
            </w:r>
            <w:r w:rsidR="002A1E18">
              <w:rPr>
                <w:rFonts w:ascii="Verdana" w:hAnsi="Verdana"/>
                <w:sz w:val="18"/>
                <w:szCs w:val="18"/>
                <w:lang w:val="nl-NL"/>
              </w:rPr>
              <w:t xml:space="preserve"> werkt gestructureerd.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Hij </w:t>
            </w:r>
            <w:r w:rsidR="002A1E18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 w:rsidR="00957855">
              <w:rPr>
                <w:rFonts w:ascii="Verdana" w:hAnsi="Verdana"/>
                <w:sz w:val="18"/>
                <w:szCs w:val="18"/>
                <w:lang w:val="nl-NL"/>
              </w:rPr>
              <w:t xml:space="preserve">bereidt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zijn </w:t>
            </w:r>
            <w:r w:rsidR="00957855">
              <w:rPr>
                <w:rFonts w:ascii="Verdana" w:hAnsi="Verdana"/>
                <w:sz w:val="18"/>
                <w:szCs w:val="18"/>
                <w:lang w:val="nl-NL"/>
              </w:rPr>
              <w:t>lessen goed voor e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n vanuit het concept design thinking </w:t>
            </w:r>
            <w:r w:rsidR="00D65F00">
              <w:rPr>
                <w:rFonts w:ascii="Verdana" w:hAnsi="Verdana"/>
                <w:sz w:val="18"/>
                <w:szCs w:val="18"/>
                <w:lang w:val="nl-NL"/>
              </w:rPr>
              <w:t>brengt hij structuur voor de leerlingen aan.</w:t>
            </w:r>
          </w:p>
        </w:tc>
        <w:tc>
          <w:tcPr>
            <w:tcW w:w="1194" w:type="pct"/>
          </w:tcPr>
          <w:p w14:paraId="5A5E6434" w14:textId="77777777" w:rsidR="00E25B85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35" w14:textId="19D840AA" w:rsidR="00E25B85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18396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49872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7468543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912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96083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</w:tr>
      <w:tr w:rsidR="00E25B85" w:rsidRPr="001D4352" w14:paraId="5A5E643B" w14:textId="77777777" w:rsidTr="00F5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9" w:type="pct"/>
          </w:tcPr>
          <w:p w14:paraId="5A5E6437" w14:textId="77777777" w:rsidR="00E25B85" w:rsidRPr="001D4352" w:rsidRDefault="006133B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Samenwerken met collega’s</w:t>
            </w:r>
          </w:p>
        </w:tc>
        <w:tc>
          <w:tcPr>
            <w:tcW w:w="2347" w:type="pct"/>
          </w:tcPr>
          <w:p w14:paraId="5A5E6438" w14:textId="0A4422D7" w:rsidR="00E25B85" w:rsidRPr="001D4352" w:rsidRDefault="00D65F00" w:rsidP="00D65F00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Steven is een teamplayer pur sang.</w:t>
            </w:r>
            <w:r w:rsidR="007313E6">
              <w:rPr>
                <w:rFonts w:ascii="Verdana" w:hAnsi="Verdana"/>
                <w:sz w:val="18"/>
                <w:szCs w:val="18"/>
                <w:lang w:val="nl-NL"/>
              </w:rPr>
              <w:t xml:space="preserve"> Hij werkt uitstekende samen met collega’s techniek, mens en natuur, team BK, </w:t>
            </w:r>
            <w:r w:rsidR="00F2037D">
              <w:rPr>
                <w:rFonts w:ascii="Verdana" w:hAnsi="Verdana"/>
                <w:sz w:val="18"/>
                <w:szCs w:val="18"/>
                <w:lang w:val="nl-NL"/>
              </w:rPr>
              <w:t>plg po-vo-mbo en ook met collega’s van het mbo. Hij weet collega’s mee te nemen en te inspireren</w:t>
            </w:r>
            <w:r w:rsidR="009435BB">
              <w:rPr>
                <w:rFonts w:ascii="Verdana" w:hAnsi="Verdana"/>
                <w:sz w:val="18"/>
                <w:szCs w:val="18"/>
                <w:lang w:val="nl-NL"/>
              </w:rPr>
              <w:t>.</w:t>
            </w:r>
          </w:p>
        </w:tc>
        <w:tc>
          <w:tcPr>
            <w:tcW w:w="1194" w:type="pct"/>
          </w:tcPr>
          <w:p w14:paraId="5A5E6439" w14:textId="77777777" w:rsidR="00E25B85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3A" w14:textId="0EB521CD" w:rsidR="00E25B85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90310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99355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834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9F6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872728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9F6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  <w:tr w:rsidR="00E25B85" w:rsidRPr="001D4352" w14:paraId="5A5E6440" w14:textId="77777777" w:rsidTr="00F54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59" w:type="pct"/>
          </w:tcPr>
          <w:p w14:paraId="5A5E643C" w14:textId="77777777" w:rsidR="00E25B85" w:rsidRPr="001D4352" w:rsidRDefault="006133B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Samenwerken met de omgeving</w:t>
            </w:r>
          </w:p>
        </w:tc>
        <w:tc>
          <w:tcPr>
            <w:tcW w:w="2347" w:type="pct"/>
          </w:tcPr>
          <w:p w14:paraId="5A5E643D" w14:textId="786A1B1F" w:rsidR="00E25B85" w:rsidRPr="001D4352" w:rsidRDefault="009435BB" w:rsidP="009435BB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Netwerken zit bij Steven in het bloed. </w:t>
            </w:r>
            <w:r w:rsidR="00C82F0A">
              <w:rPr>
                <w:rFonts w:ascii="Verdana" w:hAnsi="Verdana"/>
                <w:sz w:val="18"/>
                <w:szCs w:val="18"/>
                <w:lang w:val="nl-NL"/>
              </w:rPr>
              <w:t xml:space="preserve">Hij heeft een sterk technisch </w:t>
            </w:r>
            <w:r w:rsidR="009F5644">
              <w:rPr>
                <w:rFonts w:ascii="Verdana" w:hAnsi="Verdana"/>
                <w:sz w:val="18"/>
                <w:szCs w:val="18"/>
                <w:lang w:val="nl-NL"/>
              </w:rPr>
              <w:t xml:space="preserve">regionaal, nationaal en zelf ook internationaal netwerk opgebouwd </w:t>
            </w:r>
          </w:p>
        </w:tc>
        <w:tc>
          <w:tcPr>
            <w:tcW w:w="1194" w:type="pct"/>
          </w:tcPr>
          <w:p w14:paraId="5AB558CF" w14:textId="62F2AAF2" w:rsidR="005E23CE" w:rsidRDefault="005E23CE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  <w:p w14:paraId="5A5E643E" w14:textId="1FAA135B" w:rsidR="00E25B85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3F" w14:textId="74F3F9CC" w:rsidR="00E25B85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4983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3CE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8556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61312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440262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9F6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  <w:tr w:rsidR="00E25B85" w:rsidRPr="001D4352" w14:paraId="5A5E6445" w14:textId="77777777" w:rsidTr="00F5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9" w:type="pct"/>
          </w:tcPr>
          <w:p w14:paraId="5A5E6441" w14:textId="77777777" w:rsidR="00E25B85" w:rsidRPr="001D4352" w:rsidRDefault="006133B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Reflectie en ontwikkeling</w:t>
            </w:r>
          </w:p>
        </w:tc>
        <w:tc>
          <w:tcPr>
            <w:tcW w:w="2347" w:type="pct"/>
          </w:tcPr>
          <w:p w14:paraId="5A5E6442" w14:textId="7A4433B6" w:rsidR="00E25B85" w:rsidRPr="001D4352" w:rsidRDefault="009F5644" w:rsidP="00E25B85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Steven </w:t>
            </w:r>
            <w:r w:rsidR="00533A65">
              <w:rPr>
                <w:rFonts w:ascii="Verdana" w:hAnsi="Verdana"/>
                <w:sz w:val="18"/>
                <w:szCs w:val="18"/>
                <w:lang w:val="nl-NL"/>
              </w:rPr>
              <w:t xml:space="preserve"> is een collega die  ontwikkelingsgericht is en</w:t>
            </w:r>
            <w:r w:rsidR="00353EFB">
              <w:rPr>
                <w:rFonts w:ascii="Verdana" w:hAnsi="Verdana"/>
                <w:sz w:val="18"/>
                <w:szCs w:val="18"/>
                <w:lang w:val="nl-NL"/>
              </w:rPr>
              <w:t xml:space="preserve"> structureel nadenkt wat werkt en wat anders en beter kan.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Hij </w:t>
            </w:r>
            <w:r w:rsidR="008C3E17">
              <w:rPr>
                <w:rFonts w:ascii="Verdana" w:hAnsi="Verdana"/>
                <w:sz w:val="18"/>
                <w:szCs w:val="18"/>
                <w:lang w:val="nl-NL"/>
              </w:rPr>
              <w:t>spart hierover ook met collega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>’</w:t>
            </w:r>
            <w:r w:rsidR="008C3E17">
              <w:rPr>
                <w:rFonts w:ascii="Verdana" w:hAnsi="Verdana"/>
                <w:sz w:val="18"/>
                <w:szCs w:val="18"/>
                <w:lang w:val="nl-NL"/>
              </w:rPr>
              <w:t>s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 en neemt collega</w:t>
            </w:r>
            <w:r w:rsidR="0054382A">
              <w:rPr>
                <w:rFonts w:ascii="Verdana" w:hAnsi="Verdana"/>
                <w:sz w:val="18"/>
                <w:szCs w:val="18"/>
                <w:lang w:val="nl-NL"/>
              </w:rPr>
              <w:t>’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s </w:t>
            </w:r>
            <w:r w:rsidR="0054382A">
              <w:rPr>
                <w:rFonts w:ascii="Verdana" w:hAnsi="Verdana"/>
                <w:sz w:val="18"/>
                <w:szCs w:val="18"/>
                <w:lang w:val="nl-NL"/>
              </w:rPr>
              <w:t xml:space="preserve">hierbij mee. </w:t>
            </w:r>
          </w:p>
        </w:tc>
        <w:tc>
          <w:tcPr>
            <w:tcW w:w="1194" w:type="pct"/>
          </w:tcPr>
          <w:p w14:paraId="5A5E6443" w14:textId="77777777" w:rsidR="00E25B85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44" w14:textId="3C0F3821" w:rsidR="00E25B85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3098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4765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5334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82A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5226751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82A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</w:tbl>
    <w:p w14:paraId="5A5E6446" w14:textId="77777777" w:rsidR="001D4352" w:rsidRDefault="001D4352">
      <w:pPr>
        <w:rPr>
          <w:rFonts w:ascii="Verdana" w:hAnsi="Verdana"/>
          <w:sz w:val="18"/>
          <w:szCs w:val="18"/>
          <w:lang w:val="nl-NL"/>
        </w:rPr>
      </w:pPr>
      <w:r w:rsidRPr="001D4352">
        <w:rPr>
          <w:rFonts w:ascii="Verdana" w:hAnsi="Verdana"/>
          <w:noProof/>
          <w:sz w:val="18"/>
          <w:szCs w:val="18"/>
          <w:lang w:val="nl-NL" w:eastAsia="nl-NL"/>
        </w:rPr>
        <w:drawing>
          <wp:inline distT="0" distB="0" distL="0" distR="0" wp14:anchorId="5A5E64D8" wp14:editId="5A5E64D9">
            <wp:extent cx="5915025" cy="48212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E6447" w14:textId="77777777" w:rsidR="004F1AA8" w:rsidRDefault="004F1AA8">
      <w:pPr>
        <w:rPr>
          <w:rFonts w:ascii="Verdana" w:hAnsi="Verdana"/>
          <w:b/>
          <w:color w:val="0033CC"/>
          <w:sz w:val="18"/>
          <w:szCs w:val="18"/>
          <w:lang w:val="nl-NL"/>
        </w:rPr>
      </w:pPr>
    </w:p>
    <w:p w14:paraId="5A5E6448" w14:textId="77777777" w:rsidR="004F1AA8" w:rsidRDefault="004F1AA8">
      <w:pPr>
        <w:rPr>
          <w:rFonts w:ascii="Verdana" w:hAnsi="Verdana"/>
          <w:b/>
          <w:color w:val="0033CC"/>
          <w:sz w:val="18"/>
          <w:szCs w:val="18"/>
          <w:lang w:val="nl-NL"/>
        </w:rPr>
      </w:pPr>
    </w:p>
    <w:p w14:paraId="5A5E6449" w14:textId="77777777" w:rsidR="004F1AA8" w:rsidRDefault="004F1AA8">
      <w:pPr>
        <w:rPr>
          <w:rFonts w:ascii="Verdana" w:hAnsi="Verdana"/>
          <w:b/>
          <w:color w:val="0033CC"/>
          <w:sz w:val="18"/>
          <w:szCs w:val="18"/>
          <w:lang w:val="nl-NL"/>
        </w:rPr>
      </w:pPr>
    </w:p>
    <w:p w14:paraId="5A5E644A" w14:textId="77777777" w:rsidR="004F1AA8" w:rsidRDefault="004F1AA8">
      <w:pPr>
        <w:rPr>
          <w:rFonts w:ascii="Verdana" w:hAnsi="Verdana"/>
          <w:b/>
          <w:color w:val="0033CC"/>
          <w:sz w:val="18"/>
          <w:szCs w:val="18"/>
          <w:lang w:val="nl-NL"/>
        </w:rPr>
      </w:pPr>
    </w:p>
    <w:p w14:paraId="5A5E644B" w14:textId="77777777" w:rsidR="004F1AA8" w:rsidRDefault="004F1AA8">
      <w:pPr>
        <w:rPr>
          <w:rFonts w:ascii="Verdana" w:hAnsi="Verdana"/>
          <w:b/>
          <w:color w:val="0033CC"/>
          <w:sz w:val="18"/>
          <w:szCs w:val="18"/>
          <w:lang w:val="nl-NL"/>
        </w:rPr>
      </w:pPr>
    </w:p>
    <w:p w14:paraId="5A5E644C" w14:textId="77777777" w:rsidR="004F1AA8" w:rsidRDefault="004F1AA8">
      <w:pPr>
        <w:rPr>
          <w:rFonts w:ascii="Verdana" w:hAnsi="Verdana"/>
          <w:b/>
          <w:color w:val="0033CC"/>
          <w:sz w:val="18"/>
          <w:szCs w:val="18"/>
          <w:lang w:val="nl-NL"/>
        </w:rPr>
      </w:pPr>
    </w:p>
    <w:p w14:paraId="5A5E644D" w14:textId="77777777" w:rsidR="004F1AA8" w:rsidRDefault="004F1AA8">
      <w:pPr>
        <w:rPr>
          <w:rFonts w:ascii="Verdana" w:hAnsi="Verdana"/>
          <w:b/>
          <w:color w:val="0033CC"/>
          <w:sz w:val="18"/>
          <w:szCs w:val="18"/>
          <w:lang w:val="nl-NL"/>
        </w:rPr>
      </w:pPr>
    </w:p>
    <w:p w14:paraId="5A5E644E" w14:textId="77777777" w:rsidR="00311A28" w:rsidRDefault="00311A28">
      <w:pPr>
        <w:rPr>
          <w:rFonts w:ascii="Verdana" w:hAnsi="Verdana"/>
          <w:b/>
          <w:color w:val="0033CC"/>
          <w:sz w:val="18"/>
          <w:szCs w:val="18"/>
          <w:lang w:val="nl-NL"/>
        </w:rPr>
      </w:pPr>
      <w:r>
        <w:rPr>
          <w:rFonts w:ascii="Verdana" w:hAnsi="Verdana"/>
          <w:b/>
          <w:color w:val="0033CC"/>
          <w:sz w:val="18"/>
          <w:szCs w:val="18"/>
          <w:lang w:val="nl-NL"/>
        </w:rPr>
        <w:br w:type="page"/>
      </w:r>
    </w:p>
    <w:p w14:paraId="5A5E644F" w14:textId="77777777" w:rsidR="004F1AA8" w:rsidRDefault="004F1AA8">
      <w:pPr>
        <w:rPr>
          <w:rFonts w:ascii="Verdana" w:hAnsi="Verdana"/>
          <w:b/>
          <w:color w:val="0033CC"/>
          <w:sz w:val="18"/>
          <w:szCs w:val="18"/>
          <w:lang w:val="nl-NL"/>
        </w:rPr>
      </w:pPr>
    </w:p>
    <w:p w14:paraId="5A5E6450" w14:textId="77777777" w:rsidR="006C3A06" w:rsidRDefault="006C3A06">
      <w:pPr>
        <w:rPr>
          <w:rFonts w:ascii="Verdana" w:hAnsi="Verdana"/>
          <w:b/>
          <w:color w:val="0033CC"/>
          <w:sz w:val="18"/>
          <w:szCs w:val="18"/>
          <w:lang w:val="nl-NL"/>
        </w:rPr>
      </w:pPr>
      <w:r w:rsidRPr="00F54352">
        <w:rPr>
          <w:rFonts w:ascii="Verdana" w:hAnsi="Verdana"/>
          <w:b/>
          <w:color w:val="0033CC"/>
          <w:sz w:val="18"/>
          <w:szCs w:val="18"/>
          <w:lang w:val="nl-NL"/>
        </w:rPr>
        <w:t>Beoordeling professionaliteit</w:t>
      </w:r>
    </w:p>
    <w:p w14:paraId="5A5E6451" w14:textId="77777777" w:rsidR="00D81256" w:rsidRPr="00D81256" w:rsidRDefault="00D81256">
      <w:pPr>
        <w:rPr>
          <w:rFonts w:ascii="Verdana" w:hAnsi="Verdana"/>
          <w:color w:val="auto"/>
          <w:sz w:val="18"/>
          <w:szCs w:val="18"/>
          <w:lang w:val="nl-NL"/>
        </w:rPr>
      </w:pPr>
      <w:r w:rsidRPr="00D81256">
        <w:rPr>
          <w:rFonts w:ascii="Verdana" w:hAnsi="Verdana"/>
          <w:color w:val="auto"/>
          <w:sz w:val="18"/>
          <w:szCs w:val="18"/>
          <w:lang w:val="nl-NL"/>
        </w:rPr>
        <w:t xml:space="preserve">De uitwerking van de 4 aspecten van ‘professionaliteit’ in het kader van beoordelen zijn hier uitgewerkt. </w:t>
      </w:r>
    </w:p>
    <w:tbl>
      <w:tblPr>
        <w:tblStyle w:val="Tabelmettakenlijst"/>
        <w:tblW w:w="4948" w:type="pct"/>
        <w:tblLayout w:type="fixed"/>
        <w:tblLook w:val="04A0" w:firstRow="1" w:lastRow="0" w:firstColumn="1" w:lastColumn="0" w:noHBand="0" w:noVBand="1"/>
        <w:tblDescription w:val="Task list"/>
      </w:tblPr>
      <w:tblGrid>
        <w:gridCol w:w="2728"/>
        <w:gridCol w:w="4355"/>
        <w:gridCol w:w="2125"/>
      </w:tblGrid>
      <w:tr w:rsidR="006C3A06" w:rsidRPr="001D4352" w14:paraId="5A5E6455" w14:textId="77777777" w:rsidTr="00F54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1" w:type="pct"/>
          </w:tcPr>
          <w:p w14:paraId="5A5E6452" w14:textId="77777777" w:rsidR="006C3A06" w:rsidRPr="001D4352" w:rsidRDefault="006C3A06" w:rsidP="00E25B85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resultaatgebied/ werkzaamheden</w:t>
            </w:r>
          </w:p>
        </w:tc>
        <w:tc>
          <w:tcPr>
            <w:tcW w:w="2365" w:type="pct"/>
          </w:tcPr>
          <w:p w14:paraId="5A5E6453" w14:textId="77777777" w:rsidR="006C3A06" w:rsidRPr="001D4352" w:rsidRDefault="006C3A06" w:rsidP="00E25B85">
            <w:pPr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motivatie</w:t>
            </w:r>
          </w:p>
        </w:tc>
        <w:tc>
          <w:tcPr>
            <w:tcW w:w="1154" w:type="pct"/>
          </w:tcPr>
          <w:p w14:paraId="5A5E6454" w14:textId="77777777" w:rsidR="006C3A06" w:rsidRPr="001D4352" w:rsidRDefault="006C3A06" w:rsidP="00E25B85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Waardering</w:t>
            </w:r>
          </w:p>
        </w:tc>
      </w:tr>
      <w:tr w:rsidR="006C3A06" w:rsidRPr="001D4352" w14:paraId="5A5E645A" w14:textId="77777777" w:rsidTr="00F5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81" w:type="pct"/>
          </w:tcPr>
          <w:p w14:paraId="5A5E6456" w14:textId="77777777" w:rsidR="006C3A06" w:rsidRPr="001D4352" w:rsidRDefault="006C3A06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Beroepswaarden</w:t>
            </w:r>
          </w:p>
        </w:tc>
        <w:tc>
          <w:tcPr>
            <w:tcW w:w="2365" w:type="pct"/>
          </w:tcPr>
          <w:p w14:paraId="5A5E6457" w14:textId="069D4635" w:rsidR="006C3A06" w:rsidRPr="000260FD" w:rsidRDefault="000260FD" w:rsidP="000260FD">
            <w:pPr>
              <w:jc w:val="left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De 5-V’s van OMO zijn echt van toepassing op </w:t>
            </w:r>
            <w:r w:rsidR="0054382A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Steven. Ook </w:t>
            </w:r>
            <w:r w:rsidR="00EE4176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leeft hij </w:t>
            </w:r>
            <w:r w:rsidR="0054382A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de waarden van Durendael </w:t>
            </w:r>
            <w:r w:rsidR="00EE4176">
              <w:rPr>
                <w:rFonts w:ascii="Verdana" w:hAnsi="Verdana"/>
                <w:bCs/>
                <w:sz w:val="18"/>
                <w:szCs w:val="18"/>
                <w:lang w:val="nl-NL"/>
              </w:rPr>
              <w:t>positief, puur, samen en ambitieus echt voor</w:t>
            </w:r>
            <w:r w:rsidR="00CB0E5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. </w:t>
            </w:r>
          </w:p>
        </w:tc>
        <w:tc>
          <w:tcPr>
            <w:tcW w:w="1154" w:type="pct"/>
          </w:tcPr>
          <w:p w14:paraId="5A5E6458" w14:textId="77777777" w:rsidR="006C3A06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59" w14:textId="311415E9" w:rsidR="006C3A06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35882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06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20551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06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4134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76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598979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76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  <w:tr w:rsidR="006C3A06" w:rsidRPr="001D4352" w14:paraId="5A5E645F" w14:textId="77777777" w:rsidTr="00F54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81" w:type="pct"/>
          </w:tcPr>
          <w:p w14:paraId="5A5E645B" w14:textId="77777777" w:rsidR="006C3A06" w:rsidRPr="001D4352" w:rsidRDefault="006C3A06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Disposities</w:t>
            </w:r>
          </w:p>
        </w:tc>
        <w:tc>
          <w:tcPr>
            <w:tcW w:w="2365" w:type="pct"/>
          </w:tcPr>
          <w:p w14:paraId="5A5E645C" w14:textId="11BD4DD9" w:rsidR="006C3A06" w:rsidRPr="001D4352" w:rsidRDefault="00F9426B" w:rsidP="00E25B85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De disposities begeleidend, positief, collegiaal, relationeel, innovatief </w:t>
            </w:r>
            <w:r w:rsidR="00BD5BA7">
              <w:rPr>
                <w:rFonts w:ascii="Verdana" w:hAnsi="Verdana"/>
                <w:sz w:val="18"/>
                <w:szCs w:val="18"/>
                <w:lang w:val="nl-NL"/>
              </w:rPr>
              <w:t xml:space="preserve">en leergierig zijn goed ontwikkeld. </w:t>
            </w:r>
          </w:p>
        </w:tc>
        <w:tc>
          <w:tcPr>
            <w:tcW w:w="1154" w:type="pct"/>
          </w:tcPr>
          <w:p w14:paraId="5A5E645D" w14:textId="77777777" w:rsidR="006C3A06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5E" w14:textId="39F9D5B2" w:rsidR="006C3A06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4704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06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80200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06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4253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5D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7655195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5D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  <w:tr w:rsidR="006C3A06" w:rsidRPr="001D4352" w14:paraId="5A5E6464" w14:textId="77777777" w:rsidTr="00F5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81" w:type="pct"/>
          </w:tcPr>
          <w:p w14:paraId="5A5E6460" w14:textId="77777777" w:rsidR="006C3A06" w:rsidRPr="001D4352" w:rsidRDefault="006C3A06" w:rsidP="006C3A06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Professionalisering en gebruik maken van de professionele ruimte</w:t>
            </w:r>
          </w:p>
        </w:tc>
        <w:tc>
          <w:tcPr>
            <w:tcW w:w="2365" w:type="pct"/>
          </w:tcPr>
          <w:p w14:paraId="5A5E6461" w14:textId="06864E48" w:rsidR="006C3A06" w:rsidRPr="001D4352" w:rsidRDefault="00CB0E5D" w:rsidP="00CB0E5D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Steven volgt de docentenopleiding Science. </w:t>
            </w:r>
            <w:r w:rsidR="00D07923">
              <w:rPr>
                <w:rFonts w:ascii="Verdana" w:hAnsi="Verdana"/>
                <w:sz w:val="18"/>
                <w:szCs w:val="18"/>
                <w:lang w:val="nl-NL"/>
              </w:rPr>
              <w:t xml:space="preserve">Hij heeft dit jaar een tweetal thematische </w:t>
            </w:r>
            <w:r w:rsidR="00996B65">
              <w:rPr>
                <w:rFonts w:ascii="Verdana" w:hAnsi="Verdana"/>
                <w:sz w:val="18"/>
                <w:szCs w:val="18"/>
                <w:lang w:val="nl-NL"/>
              </w:rPr>
              <w:t xml:space="preserve">studiereizen gevolg in Finland (steam) en </w:t>
            </w:r>
            <w:r w:rsidR="003269CA">
              <w:rPr>
                <w:rFonts w:ascii="Verdana" w:hAnsi="Verdana"/>
                <w:sz w:val="18"/>
                <w:szCs w:val="18"/>
                <w:lang w:val="nl-NL"/>
              </w:rPr>
              <w:t xml:space="preserve">Zweden (makerspace). Hij maakt deel uit van de plg po-vo-mbo. </w:t>
            </w:r>
            <w:r w:rsidR="00792D42">
              <w:rPr>
                <w:rFonts w:ascii="Verdana" w:hAnsi="Verdana"/>
                <w:sz w:val="18"/>
                <w:szCs w:val="18"/>
                <w:lang w:val="nl-NL"/>
              </w:rPr>
              <w:t>Hij zit in het landelijke ontwikkelteam TIV.</w:t>
            </w:r>
          </w:p>
        </w:tc>
        <w:tc>
          <w:tcPr>
            <w:tcW w:w="1154" w:type="pct"/>
          </w:tcPr>
          <w:p w14:paraId="5A5E6462" w14:textId="77777777" w:rsidR="006C3A06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63" w14:textId="0DF6DE78" w:rsidR="006C3A06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3883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06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3851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06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52794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58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847970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58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  <w:tr w:rsidR="006C3A06" w:rsidRPr="001D4352" w14:paraId="5A5E6469" w14:textId="77777777" w:rsidTr="00F54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81" w:type="pct"/>
          </w:tcPr>
          <w:p w14:paraId="5A5E6465" w14:textId="77777777" w:rsidR="006C3A06" w:rsidRPr="001D4352" w:rsidRDefault="006C3A06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Kennisdeling</w:t>
            </w:r>
          </w:p>
        </w:tc>
        <w:tc>
          <w:tcPr>
            <w:tcW w:w="2365" w:type="pct"/>
          </w:tcPr>
          <w:p w14:paraId="5A5E6466" w14:textId="36884B7C" w:rsidR="006C3A06" w:rsidRPr="001D4352" w:rsidRDefault="00792D42" w:rsidP="00792D42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Kennisdelen zit Steven in het bloed. Hij verzorgt regelmatig workshops </w:t>
            </w:r>
            <w:r w:rsidR="00877B44">
              <w:rPr>
                <w:rFonts w:ascii="Verdana" w:hAnsi="Verdana"/>
                <w:sz w:val="18"/>
                <w:szCs w:val="18"/>
                <w:lang w:val="nl-NL"/>
              </w:rPr>
              <w:t>op school, bij regionale en landelijke bijeenkomsten. Hij heeft een eigen website waarop hij kennis</w:t>
            </w:r>
            <w:r w:rsidR="00C76DE5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r w:rsidR="00877B44">
              <w:rPr>
                <w:rFonts w:ascii="Verdana" w:hAnsi="Verdana"/>
                <w:sz w:val="18"/>
                <w:szCs w:val="18"/>
                <w:lang w:val="nl-NL"/>
              </w:rPr>
              <w:t xml:space="preserve">deelt en </w:t>
            </w:r>
            <w:r w:rsidR="00C76DE5">
              <w:rPr>
                <w:rFonts w:ascii="Verdana" w:hAnsi="Verdana"/>
                <w:sz w:val="18"/>
                <w:szCs w:val="18"/>
                <w:lang w:val="nl-NL"/>
              </w:rPr>
              <w:t>geïnteresseerden</w:t>
            </w:r>
            <w:r w:rsidR="00877B44">
              <w:rPr>
                <w:rFonts w:ascii="Verdana" w:hAnsi="Verdana"/>
                <w:sz w:val="18"/>
                <w:szCs w:val="18"/>
                <w:lang w:val="nl-NL"/>
              </w:rPr>
              <w:t xml:space="preserve"> inspireert. </w:t>
            </w:r>
          </w:p>
        </w:tc>
        <w:tc>
          <w:tcPr>
            <w:tcW w:w="1154" w:type="pct"/>
          </w:tcPr>
          <w:p w14:paraId="5A5E6467" w14:textId="77777777" w:rsidR="006C3A06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68" w14:textId="06B3673E" w:rsidR="006C3A06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55157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06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38785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06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76777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D42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214865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D42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</w:tbl>
    <w:p w14:paraId="5A5E646A" w14:textId="77777777" w:rsidR="006C3A06" w:rsidRDefault="001D4352">
      <w:pPr>
        <w:rPr>
          <w:rFonts w:ascii="Verdana" w:hAnsi="Verdana"/>
          <w:sz w:val="18"/>
          <w:szCs w:val="18"/>
          <w:lang w:val="nl-NL"/>
        </w:rPr>
      </w:pPr>
      <w:r w:rsidRPr="001D4352">
        <w:rPr>
          <w:rFonts w:ascii="Verdana" w:hAnsi="Verdana"/>
          <w:noProof/>
          <w:sz w:val="18"/>
          <w:szCs w:val="18"/>
          <w:lang w:val="nl-NL" w:eastAsia="nl-NL"/>
        </w:rPr>
        <w:drawing>
          <wp:inline distT="0" distB="0" distL="0" distR="0" wp14:anchorId="5A5E64DA" wp14:editId="5A5E64DB">
            <wp:extent cx="5915025" cy="48212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E646B" w14:textId="77777777" w:rsidR="006C3A06" w:rsidRDefault="006C3A06">
      <w:pPr>
        <w:rPr>
          <w:rFonts w:ascii="Verdana" w:hAnsi="Verdana"/>
          <w:b/>
          <w:color w:val="0033CC"/>
          <w:sz w:val="18"/>
          <w:szCs w:val="18"/>
          <w:lang w:val="nl-NL"/>
        </w:rPr>
      </w:pPr>
      <w:r w:rsidRPr="00F54352">
        <w:rPr>
          <w:rFonts w:ascii="Verdana" w:hAnsi="Verdana"/>
          <w:b/>
          <w:color w:val="0033CC"/>
          <w:sz w:val="18"/>
          <w:szCs w:val="18"/>
          <w:lang w:val="nl-NL"/>
        </w:rPr>
        <w:t>Beoordeling realisatie</w:t>
      </w:r>
    </w:p>
    <w:p w14:paraId="5A5E646C" w14:textId="77777777" w:rsidR="00D81256" w:rsidRPr="00D81256" w:rsidRDefault="00D81256">
      <w:pPr>
        <w:rPr>
          <w:rFonts w:ascii="Verdana" w:hAnsi="Verdana"/>
          <w:color w:val="auto"/>
          <w:sz w:val="18"/>
          <w:szCs w:val="18"/>
          <w:lang w:val="nl-NL"/>
        </w:rPr>
      </w:pPr>
      <w:r w:rsidRPr="00D81256">
        <w:rPr>
          <w:rFonts w:ascii="Verdana" w:hAnsi="Verdana"/>
          <w:color w:val="auto"/>
          <w:sz w:val="18"/>
          <w:szCs w:val="18"/>
          <w:lang w:val="nl-NL"/>
        </w:rPr>
        <w:t xml:space="preserve">De medewerker wordt beoordeeld op zijn bijdrage aan de visie, missie en de doelstellingen van de school waar hij werkzaam is. </w:t>
      </w:r>
    </w:p>
    <w:tbl>
      <w:tblPr>
        <w:tblStyle w:val="Tabelmettakenlijst"/>
        <w:tblW w:w="4948" w:type="pct"/>
        <w:tblLayout w:type="fixed"/>
        <w:tblLook w:val="04A0" w:firstRow="1" w:lastRow="0" w:firstColumn="1" w:lastColumn="0" w:noHBand="0" w:noVBand="1"/>
        <w:tblDescription w:val="Task list"/>
      </w:tblPr>
      <w:tblGrid>
        <w:gridCol w:w="2728"/>
        <w:gridCol w:w="4355"/>
        <w:gridCol w:w="2125"/>
      </w:tblGrid>
      <w:tr w:rsidR="006C3A06" w:rsidRPr="001D4352" w14:paraId="5A5E6470" w14:textId="77777777" w:rsidTr="00F54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1" w:type="pct"/>
          </w:tcPr>
          <w:p w14:paraId="5A5E646D" w14:textId="77777777" w:rsidR="006C3A06" w:rsidRPr="001D4352" w:rsidRDefault="00E25B85" w:rsidP="00E25B85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bijdrage aan de schooldoelen</w:t>
            </w:r>
          </w:p>
        </w:tc>
        <w:tc>
          <w:tcPr>
            <w:tcW w:w="2365" w:type="pct"/>
          </w:tcPr>
          <w:p w14:paraId="5A5E646E" w14:textId="77777777" w:rsidR="006C3A06" w:rsidRPr="001D4352" w:rsidRDefault="006C3A06" w:rsidP="00E25B85">
            <w:pPr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motivatie</w:t>
            </w:r>
          </w:p>
        </w:tc>
        <w:tc>
          <w:tcPr>
            <w:tcW w:w="1154" w:type="pct"/>
          </w:tcPr>
          <w:p w14:paraId="5A5E646F" w14:textId="77777777" w:rsidR="006C3A06" w:rsidRPr="001D4352" w:rsidRDefault="006C3A06" w:rsidP="00E25B85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Waardering</w:t>
            </w:r>
          </w:p>
        </w:tc>
      </w:tr>
      <w:tr w:rsidR="006C3A06" w:rsidRPr="001D4352" w14:paraId="5A5E6477" w14:textId="77777777" w:rsidTr="00F5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81" w:type="pct"/>
          </w:tcPr>
          <w:p w14:paraId="72B3F951" w14:textId="36525FA8" w:rsidR="006C3A06" w:rsidRDefault="0029703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Contextrijk, levensecht onderwijs </w:t>
            </w:r>
          </w:p>
          <w:p w14:paraId="7CD37948" w14:textId="088E8E23" w:rsidR="000014E5" w:rsidRDefault="000014E5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Talentontwikkeling </w:t>
            </w:r>
          </w:p>
          <w:p w14:paraId="55E1B4C6" w14:textId="3C11F5AB" w:rsidR="0026200A" w:rsidRDefault="00A579E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Expeditie DD </w:t>
            </w:r>
          </w:p>
          <w:p w14:paraId="3CEFBE58" w14:textId="77777777" w:rsidR="0078217B" w:rsidRDefault="0078217B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684BA2F5" w14:textId="77777777" w:rsidR="0078217B" w:rsidRDefault="0078217B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35BE79E4" w14:textId="77777777" w:rsidR="00297030" w:rsidRDefault="0029703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0FB1DB6A" w14:textId="679044E2" w:rsidR="00297030" w:rsidRDefault="0029703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3D3DC61D" w14:textId="77777777" w:rsidR="00B80DA7" w:rsidRDefault="00B80DA7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7959A7E2" w14:textId="2D3DF71C" w:rsidR="002B1030" w:rsidRDefault="002B103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Leren zichtbaar maken</w:t>
            </w:r>
          </w:p>
          <w:p w14:paraId="40781EAD" w14:textId="7C54F152" w:rsidR="00F01B25" w:rsidRDefault="00F01B25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61410BBC" w14:textId="00B3A7BE" w:rsidR="00E36CF5" w:rsidRDefault="00E36CF5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718DAE24" w14:textId="77777777" w:rsidR="007667D9" w:rsidRDefault="007667D9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6FA1DD58" w14:textId="50A816B5" w:rsidR="00297030" w:rsidRDefault="0029703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0CD00BF9" w14:textId="77777777" w:rsidR="00D5564D" w:rsidRDefault="00D5564D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46874E03" w14:textId="77777777" w:rsidR="00D5564D" w:rsidRDefault="00D5564D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6A0B187C" w14:textId="77777777" w:rsidR="00B605C8" w:rsidRDefault="00B605C8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60F8A88D" w14:textId="77777777" w:rsidR="0026200A" w:rsidRDefault="0026200A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103D6586" w14:textId="5B34B520" w:rsidR="00B80DA7" w:rsidRDefault="00B80DA7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Verbinding </w:t>
            </w:r>
          </w:p>
          <w:p w14:paraId="5A5E6471" w14:textId="7D708704" w:rsidR="0026200A" w:rsidRPr="001D4352" w:rsidRDefault="0026200A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365" w:type="pct"/>
          </w:tcPr>
          <w:p w14:paraId="5A5E6472" w14:textId="7B1B5294" w:rsidR="006C3A06" w:rsidRDefault="00092D33" w:rsidP="00D5564D">
            <w:pPr>
              <w:jc w:val="left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lastRenderedPageBreak/>
              <w:t xml:space="preserve">Steven </w:t>
            </w:r>
            <w:r w:rsidR="002B1030">
              <w:rPr>
                <w:rFonts w:ascii="Verdana" w:hAnsi="Verdana"/>
                <w:bCs/>
                <w:sz w:val="18"/>
                <w:szCs w:val="18"/>
                <w:lang w:val="nl-NL"/>
              </w:rPr>
              <w:t>biedt vanuit het concept design thinking levensecht en uitdagend onderwijs aan (challanges), zodat leerlingen optimaal hun talenten kunnen ontplooien</w:t>
            </w:r>
            <w:r w:rsidR="00A579E0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en samenwerken</w:t>
            </w:r>
            <w:r w:rsidR="002B1030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. Het project de drift kart heeft zelfs de tweede prijs behaald bij de OMO-praktijkwerkstukken vmbo. </w:t>
            </w:r>
          </w:p>
          <w:p w14:paraId="46A4CB3B" w14:textId="77777777" w:rsidR="00B80DA7" w:rsidRDefault="00A579E0" w:rsidP="0078217B">
            <w:pPr>
              <w:jc w:val="left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Steven verzorgt ook uitdagende expeditieprogramma’s </w:t>
            </w:r>
          </w:p>
          <w:p w14:paraId="237070F5" w14:textId="77777777" w:rsidR="00B80DA7" w:rsidRDefault="00B80DA7" w:rsidP="0078217B">
            <w:pPr>
              <w:jc w:val="left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</w:p>
          <w:p w14:paraId="46B2DC69" w14:textId="5B941AD5" w:rsidR="00E25B85" w:rsidRDefault="00B80DA7" w:rsidP="0078217B">
            <w:pPr>
              <w:jc w:val="left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Door het aanbieden van levensechte uitdagingen </w:t>
            </w:r>
            <w:r w:rsidR="005E61C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acti</w:t>
            </w:r>
            <w:r w:rsidR="00E25756">
              <w:rPr>
                <w:rFonts w:ascii="Verdana" w:hAnsi="Verdana"/>
                <w:bCs/>
                <w:sz w:val="18"/>
                <w:szCs w:val="18"/>
                <w:lang w:val="nl-NL"/>
              </w:rPr>
              <w:t>veert</w:t>
            </w: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Steven </w:t>
            </w:r>
            <w:r w:rsidR="005E61CD">
              <w:rPr>
                <w:rFonts w:ascii="Verdana" w:hAnsi="Verdana"/>
                <w:bCs/>
                <w:sz w:val="18"/>
                <w:szCs w:val="18"/>
                <w:lang w:val="nl-NL"/>
              </w:rPr>
              <w:t>voorken</w:t>
            </w: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nis bij leerlingen, </w:t>
            </w:r>
            <w:r w:rsidR="005E61C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geeft </w:t>
            </w: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hij </w:t>
            </w:r>
            <w:r w:rsidR="005E61C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doelen goed</w:t>
            </w:r>
            <w:r w:rsidR="0041119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weer</w:t>
            </w:r>
            <w:r w:rsidR="005E61CD">
              <w:rPr>
                <w:rFonts w:ascii="Verdana" w:hAnsi="Verdana"/>
                <w:bCs/>
                <w:sz w:val="18"/>
                <w:szCs w:val="18"/>
                <w:lang w:val="nl-NL"/>
              </w:rPr>
              <w:t>, laat leerlingen oefenen en reflecteert</w:t>
            </w: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hij </w:t>
            </w:r>
            <w:r w:rsidR="005E61C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met leerlingen </w:t>
            </w:r>
            <w:r w:rsidR="007667D9">
              <w:rPr>
                <w:rFonts w:ascii="Verdana" w:hAnsi="Verdana"/>
                <w:bCs/>
                <w:sz w:val="18"/>
                <w:szCs w:val="18"/>
                <w:lang w:val="nl-NL"/>
              </w:rPr>
              <w:t>of de doelen echt behaald zijn</w:t>
            </w:r>
            <w:r w:rsidR="0041119D">
              <w:rPr>
                <w:rFonts w:ascii="Verdana" w:hAnsi="Verdana"/>
                <w:bCs/>
                <w:sz w:val="18"/>
                <w:szCs w:val="18"/>
                <w:lang w:val="nl-NL"/>
              </w:rPr>
              <w:t>, zodat de leerli</w:t>
            </w:r>
            <w:r w:rsidR="0072280F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ngen </w:t>
            </w:r>
            <w:r w:rsidR="0041119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echt in staat zijn </w:t>
            </w:r>
            <w:r w:rsidR="0041119D">
              <w:rPr>
                <w:rFonts w:ascii="Verdana" w:hAnsi="Verdana"/>
                <w:bCs/>
                <w:sz w:val="18"/>
                <w:szCs w:val="18"/>
                <w:lang w:val="nl-NL"/>
              </w:rPr>
              <w:lastRenderedPageBreak/>
              <w:t xml:space="preserve">de lesstof </w:t>
            </w:r>
            <w:r w:rsidR="0072280F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gestructureerd en actief te verwerven en te verwerken. </w:t>
            </w:r>
          </w:p>
          <w:p w14:paraId="1C2BD4D3" w14:textId="77777777" w:rsidR="00026916" w:rsidRDefault="00026916" w:rsidP="00026916">
            <w:pPr>
              <w:jc w:val="left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</w:p>
          <w:p w14:paraId="5F9C263D" w14:textId="77777777" w:rsidR="00B80DA7" w:rsidRDefault="00B80DA7" w:rsidP="00026916">
            <w:pPr>
              <w:jc w:val="left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</w:p>
          <w:p w14:paraId="69D8F3F6" w14:textId="77777777" w:rsidR="00B80DA7" w:rsidRDefault="00B80DA7" w:rsidP="00026916">
            <w:pPr>
              <w:jc w:val="left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</w:p>
          <w:p w14:paraId="5A5E6474" w14:textId="431410B7" w:rsidR="008F0268" w:rsidRPr="0026200A" w:rsidRDefault="00B80DA7" w:rsidP="00026916">
            <w:pPr>
              <w:jc w:val="left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Steven legt </w:t>
            </w:r>
            <w:r w:rsidR="008F0268">
              <w:rPr>
                <w:rFonts w:ascii="Verdana" w:hAnsi="Verdana"/>
                <w:bCs/>
                <w:sz w:val="18"/>
                <w:szCs w:val="18"/>
                <w:lang w:val="nl-NL"/>
              </w:rPr>
              <w:t>verbindingen leggen tussen binnen</w:t>
            </w:r>
            <w:r w:rsidR="007D26A4">
              <w:rPr>
                <w:rFonts w:ascii="Verdana" w:hAnsi="Verdana"/>
                <w:bCs/>
                <w:sz w:val="18"/>
                <w:szCs w:val="18"/>
                <w:lang w:val="nl-NL"/>
              </w:rPr>
              <w:t>-</w:t>
            </w:r>
            <w:r w:rsidR="008F0268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en buitenschoo</w:t>
            </w:r>
            <w:r w:rsidR="00BA7ACD">
              <w:rPr>
                <w:rFonts w:ascii="Verdana" w:hAnsi="Verdana"/>
                <w:bCs/>
                <w:sz w:val="18"/>
                <w:szCs w:val="18"/>
                <w:lang w:val="nl-NL"/>
              </w:rPr>
              <w:t>ls leren</w:t>
            </w:r>
            <w:r w:rsidR="00CD7636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en </w:t>
            </w:r>
            <w:r w:rsidR="00BA7AC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tussen </w:t>
            </w:r>
            <w:r w:rsidR="00CD7636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de diverse disciplines </w:t>
            </w:r>
            <w:r w:rsidR="00BA7AC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(</w:t>
            </w: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>steam</w:t>
            </w:r>
            <w:r w:rsidR="00BA7ACD">
              <w:rPr>
                <w:rFonts w:ascii="Verdana" w:hAnsi="Verdana"/>
                <w:bCs/>
                <w:sz w:val="18"/>
                <w:szCs w:val="18"/>
                <w:lang w:val="nl-NL"/>
              </w:rPr>
              <w:t>)</w:t>
            </w:r>
            <w:r w:rsidR="00CD7636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waarbij de persoonlijke vorming van de leerling centraal staat.</w:t>
            </w:r>
          </w:p>
        </w:tc>
        <w:tc>
          <w:tcPr>
            <w:tcW w:w="1154" w:type="pct"/>
          </w:tcPr>
          <w:p w14:paraId="5A5E6475" w14:textId="77777777" w:rsidR="006C3A06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lastRenderedPageBreak/>
              <w:t xml:space="preserve">A      B    </w:t>
            </w:r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76" w14:textId="7B815B75" w:rsidR="006C3A06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75146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06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2825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A06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6441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030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6C3A06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385460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4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</w:tbl>
    <w:p w14:paraId="5A5E6478" w14:textId="77777777" w:rsidR="006C3A06" w:rsidRDefault="001D4352">
      <w:pPr>
        <w:rPr>
          <w:rFonts w:ascii="Verdana" w:hAnsi="Verdana"/>
          <w:sz w:val="18"/>
          <w:szCs w:val="18"/>
          <w:lang w:val="nl-NL"/>
        </w:rPr>
      </w:pPr>
      <w:r w:rsidRPr="001D4352">
        <w:rPr>
          <w:rFonts w:ascii="Verdana" w:hAnsi="Verdana"/>
          <w:noProof/>
          <w:sz w:val="18"/>
          <w:szCs w:val="18"/>
          <w:lang w:val="nl-NL" w:eastAsia="nl-NL"/>
        </w:rPr>
        <w:drawing>
          <wp:inline distT="0" distB="0" distL="0" distR="0" wp14:anchorId="5A5E64DC" wp14:editId="5A5E64DD">
            <wp:extent cx="5915025" cy="48212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E6479" w14:textId="5720342A" w:rsidR="00E25B85" w:rsidRDefault="00E25B85">
      <w:pPr>
        <w:rPr>
          <w:rFonts w:ascii="Verdana" w:hAnsi="Verdana"/>
          <w:b/>
          <w:color w:val="0033CC"/>
          <w:sz w:val="18"/>
          <w:szCs w:val="18"/>
          <w:lang w:val="nl-NL"/>
        </w:rPr>
      </w:pPr>
      <w:r w:rsidRPr="00D81256">
        <w:rPr>
          <w:rFonts w:ascii="Verdana" w:hAnsi="Verdana"/>
          <w:b/>
          <w:color w:val="0033CC"/>
          <w:sz w:val="18"/>
          <w:szCs w:val="18"/>
          <w:lang w:val="nl-NL"/>
        </w:rPr>
        <w:t>Resultaten van het Persoonlijk Ontwikkelingsplan (POP)</w:t>
      </w:r>
    </w:p>
    <w:p w14:paraId="097E1FF4" w14:textId="388294B1" w:rsidR="00A318F2" w:rsidRPr="00D81256" w:rsidRDefault="00A318F2">
      <w:pPr>
        <w:rPr>
          <w:rFonts w:ascii="Verdana" w:hAnsi="Verdana"/>
          <w:b/>
          <w:color w:val="0033CC"/>
          <w:sz w:val="18"/>
          <w:szCs w:val="18"/>
          <w:lang w:val="nl-NL"/>
        </w:rPr>
      </w:pPr>
      <w:r>
        <w:rPr>
          <w:rFonts w:ascii="Verdana" w:hAnsi="Verdana"/>
          <w:b/>
          <w:color w:val="0033CC"/>
          <w:sz w:val="18"/>
          <w:szCs w:val="18"/>
          <w:lang w:val="nl-NL"/>
        </w:rPr>
        <w:t xml:space="preserve">NVT </w:t>
      </w:r>
    </w:p>
    <w:tbl>
      <w:tblPr>
        <w:tblStyle w:val="Tabelmettakenlijst"/>
        <w:tblW w:w="4948" w:type="pct"/>
        <w:tblLayout w:type="fixed"/>
        <w:tblLook w:val="04A0" w:firstRow="1" w:lastRow="0" w:firstColumn="1" w:lastColumn="0" w:noHBand="0" w:noVBand="1"/>
        <w:tblDescription w:val="Task list"/>
      </w:tblPr>
      <w:tblGrid>
        <w:gridCol w:w="2831"/>
        <w:gridCol w:w="4252"/>
        <w:gridCol w:w="2125"/>
      </w:tblGrid>
      <w:tr w:rsidR="00E25B85" w:rsidRPr="001D4352" w14:paraId="5A5E647D" w14:textId="77777777" w:rsidTr="00F54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7" w:type="pct"/>
          </w:tcPr>
          <w:p w14:paraId="5A5E647A" w14:textId="77777777" w:rsidR="00E25B85" w:rsidRPr="001D4352" w:rsidRDefault="00E25B85" w:rsidP="00E25B85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aspecten</w:t>
            </w:r>
          </w:p>
        </w:tc>
        <w:tc>
          <w:tcPr>
            <w:tcW w:w="2309" w:type="pct"/>
          </w:tcPr>
          <w:p w14:paraId="5A5E647B" w14:textId="77777777" w:rsidR="00E25B85" w:rsidRPr="001D4352" w:rsidRDefault="00E25B85" w:rsidP="00E25B85">
            <w:pPr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motivatie</w:t>
            </w:r>
          </w:p>
        </w:tc>
        <w:tc>
          <w:tcPr>
            <w:tcW w:w="1154" w:type="pct"/>
          </w:tcPr>
          <w:p w14:paraId="5A5E647C" w14:textId="77777777" w:rsidR="00E25B85" w:rsidRPr="001D4352" w:rsidRDefault="00E25B85" w:rsidP="00E25B85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Waardering</w:t>
            </w:r>
          </w:p>
        </w:tc>
      </w:tr>
      <w:tr w:rsidR="00E25B85" w:rsidRPr="001D4352" w14:paraId="5A5E6484" w14:textId="77777777" w:rsidTr="00F5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7" w:type="pct"/>
          </w:tcPr>
          <w:p w14:paraId="5A5E647E" w14:textId="77777777" w:rsidR="00E25B85" w:rsidRPr="001D4352" w:rsidRDefault="00E25B85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Opgestelde doelen en ambities</w:t>
            </w:r>
          </w:p>
        </w:tc>
        <w:tc>
          <w:tcPr>
            <w:tcW w:w="2309" w:type="pct"/>
          </w:tcPr>
          <w:p w14:paraId="5A5E647F" w14:textId="77777777" w:rsidR="00E25B85" w:rsidRPr="001D4352" w:rsidRDefault="00E25B85" w:rsidP="00E25B85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  <w:p w14:paraId="5A5E6480" w14:textId="77777777" w:rsidR="00E25B85" w:rsidRPr="001D4352" w:rsidRDefault="00E25B85" w:rsidP="00E25B85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  <w:p w14:paraId="5A5E6481" w14:textId="4D95BA71" w:rsidR="00E25B85" w:rsidRPr="001D4352" w:rsidRDefault="00A318F2" w:rsidP="00E25B85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NVT </w:t>
            </w:r>
          </w:p>
        </w:tc>
        <w:tc>
          <w:tcPr>
            <w:tcW w:w="1154" w:type="pct"/>
          </w:tcPr>
          <w:p w14:paraId="5A5E6482" w14:textId="77777777" w:rsidR="00E25B85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C    </w:t>
            </w:r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D</w:t>
            </w:r>
          </w:p>
          <w:p w14:paraId="5A5E6483" w14:textId="77777777" w:rsidR="00E25B85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6051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30979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71464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86621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</w:tr>
      <w:tr w:rsidR="00E25B85" w:rsidRPr="001D4352" w14:paraId="5A5E648B" w14:textId="77777777" w:rsidTr="00F54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37" w:type="pct"/>
          </w:tcPr>
          <w:p w14:paraId="5A5E6485" w14:textId="77777777" w:rsidR="00E25B85" w:rsidRPr="001D4352" w:rsidRDefault="00E25B85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Bereiken van vastgestelde doelen</w:t>
            </w:r>
          </w:p>
        </w:tc>
        <w:tc>
          <w:tcPr>
            <w:tcW w:w="2309" w:type="pct"/>
          </w:tcPr>
          <w:p w14:paraId="5A5E6486" w14:textId="77777777" w:rsidR="00E25B85" w:rsidRPr="001D4352" w:rsidRDefault="00E25B85" w:rsidP="00E25B85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A5E6487" w14:textId="77777777" w:rsidR="00E25B85" w:rsidRPr="001D4352" w:rsidRDefault="00E25B85" w:rsidP="00E25B85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A5E6488" w14:textId="442C6A2F" w:rsidR="00E25B85" w:rsidRPr="001D4352" w:rsidRDefault="00A318F2" w:rsidP="00E25B85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NVT </w:t>
            </w:r>
          </w:p>
        </w:tc>
        <w:tc>
          <w:tcPr>
            <w:tcW w:w="1154" w:type="pct"/>
          </w:tcPr>
          <w:p w14:paraId="5A5E6489" w14:textId="77777777" w:rsidR="00E25B85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>A      B    C    D</w:t>
            </w:r>
          </w:p>
          <w:p w14:paraId="5A5E648A" w14:textId="77777777" w:rsidR="00E25B85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21585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20915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12054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88432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</w:tr>
      <w:tr w:rsidR="00E25B85" w:rsidRPr="001D4352" w14:paraId="5A5E6492" w14:textId="77777777" w:rsidTr="00F5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7" w:type="pct"/>
          </w:tcPr>
          <w:p w14:paraId="5A5E648C" w14:textId="77777777" w:rsidR="00E25B85" w:rsidRPr="001D4352" w:rsidRDefault="00E25B85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Geleverde inspanning</w:t>
            </w:r>
          </w:p>
        </w:tc>
        <w:tc>
          <w:tcPr>
            <w:tcW w:w="2309" w:type="pct"/>
          </w:tcPr>
          <w:p w14:paraId="5A5E648D" w14:textId="50DE68F8" w:rsidR="00E25B85" w:rsidRPr="001D4352" w:rsidRDefault="00A318F2" w:rsidP="00E25B85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NVT </w:t>
            </w:r>
          </w:p>
          <w:p w14:paraId="5A5E648E" w14:textId="77777777" w:rsidR="00E25B85" w:rsidRPr="001D4352" w:rsidRDefault="00E25B85" w:rsidP="00E25B85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A5E648F" w14:textId="77777777" w:rsidR="00E25B85" w:rsidRPr="001D4352" w:rsidRDefault="00E25B85" w:rsidP="00E25B85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1154" w:type="pct"/>
          </w:tcPr>
          <w:p w14:paraId="5A5E6490" w14:textId="77777777" w:rsidR="00E25B85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 B    </w:t>
            </w:r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C    D</w:t>
            </w:r>
          </w:p>
          <w:p w14:paraId="5A5E6491" w14:textId="77777777" w:rsidR="00E25B85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67421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81433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67638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-4267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</w:tr>
    </w:tbl>
    <w:p w14:paraId="5A5E6493" w14:textId="77777777" w:rsidR="00E25B85" w:rsidRPr="001D4352" w:rsidRDefault="00F54352">
      <w:pPr>
        <w:rPr>
          <w:rFonts w:ascii="Verdana" w:hAnsi="Verdana"/>
          <w:sz w:val="18"/>
          <w:szCs w:val="18"/>
          <w:lang w:val="nl-NL"/>
        </w:rPr>
      </w:pPr>
      <w:r w:rsidRPr="001D4352">
        <w:rPr>
          <w:rFonts w:ascii="Verdana" w:hAnsi="Verdana"/>
          <w:noProof/>
          <w:sz w:val="18"/>
          <w:szCs w:val="18"/>
          <w:lang w:val="nl-NL" w:eastAsia="nl-NL"/>
        </w:rPr>
        <w:drawing>
          <wp:inline distT="0" distB="0" distL="0" distR="0" wp14:anchorId="5A5E64DE" wp14:editId="5A5E64DF">
            <wp:extent cx="5915025" cy="48212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E6494" w14:textId="77777777" w:rsidR="004F1AA8" w:rsidRDefault="004F1AA8">
      <w:pPr>
        <w:rPr>
          <w:rFonts w:ascii="Verdana" w:hAnsi="Verdana"/>
          <w:b/>
          <w:color w:val="0033CC"/>
          <w:sz w:val="18"/>
          <w:szCs w:val="18"/>
          <w:lang w:val="nl-NL"/>
        </w:rPr>
      </w:pPr>
    </w:p>
    <w:p w14:paraId="5A5E6495" w14:textId="77777777" w:rsidR="00E25B85" w:rsidRPr="00F54352" w:rsidRDefault="002022F9">
      <w:pPr>
        <w:rPr>
          <w:rFonts w:ascii="Verdana" w:hAnsi="Verdana"/>
          <w:b/>
          <w:color w:val="0033CC"/>
          <w:sz w:val="18"/>
          <w:szCs w:val="18"/>
          <w:lang w:val="nl-NL"/>
        </w:rPr>
      </w:pPr>
      <w:r>
        <w:rPr>
          <w:rFonts w:ascii="Verdana" w:hAnsi="Verdana"/>
          <w:b/>
          <w:color w:val="0033CC"/>
          <w:sz w:val="18"/>
          <w:szCs w:val="18"/>
          <w:lang w:val="nl-NL"/>
        </w:rPr>
        <w:br w:type="page"/>
      </w:r>
      <w:r w:rsidR="00E25B85" w:rsidRPr="00F54352">
        <w:rPr>
          <w:rFonts w:ascii="Verdana" w:hAnsi="Verdana"/>
          <w:b/>
          <w:color w:val="0033CC"/>
          <w:sz w:val="18"/>
          <w:szCs w:val="18"/>
          <w:lang w:val="nl-NL"/>
        </w:rPr>
        <w:lastRenderedPageBreak/>
        <w:t>Beoordeling van de functie in zijn totaliteit</w:t>
      </w:r>
    </w:p>
    <w:tbl>
      <w:tblPr>
        <w:tblStyle w:val="Tabelmettakenlijst"/>
        <w:tblW w:w="4948" w:type="pct"/>
        <w:tblLayout w:type="fixed"/>
        <w:tblLook w:val="04A0" w:firstRow="1" w:lastRow="0" w:firstColumn="1" w:lastColumn="0" w:noHBand="0" w:noVBand="1"/>
        <w:tblDescription w:val="Task list"/>
      </w:tblPr>
      <w:tblGrid>
        <w:gridCol w:w="2831"/>
        <w:gridCol w:w="4252"/>
        <w:gridCol w:w="2125"/>
      </w:tblGrid>
      <w:tr w:rsidR="00E25B85" w:rsidRPr="001D4352" w14:paraId="5A5E6499" w14:textId="77777777" w:rsidTr="00F54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7" w:type="pct"/>
          </w:tcPr>
          <w:p w14:paraId="5A5E6496" w14:textId="77777777" w:rsidR="00E25B85" w:rsidRPr="001D4352" w:rsidRDefault="00E25B85" w:rsidP="00E25B85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beoordelingsaspect</w:t>
            </w:r>
          </w:p>
        </w:tc>
        <w:tc>
          <w:tcPr>
            <w:tcW w:w="2309" w:type="pct"/>
          </w:tcPr>
          <w:p w14:paraId="5A5E6497" w14:textId="77777777" w:rsidR="00E25B85" w:rsidRPr="001D4352" w:rsidRDefault="00E25B85" w:rsidP="00E25B85">
            <w:pPr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motivatie</w:t>
            </w:r>
          </w:p>
        </w:tc>
        <w:tc>
          <w:tcPr>
            <w:tcW w:w="1154" w:type="pct"/>
          </w:tcPr>
          <w:p w14:paraId="5A5E6498" w14:textId="77777777" w:rsidR="00E25B85" w:rsidRPr="001D4352" w:rsidRDefault="00E25B85" w:rsidP="00E25B85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Waardering</w:t>
            </w:r>
          </w:p>
        </w:tc>
      </w:tr>
      <w:tr w:rsidR="00E25B85" w:rsidRPr="001D4352" w14:paraId="5A5E64A3" w14:textId="77777777" w:rsidTr="00F5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7" w:type="pct"/>
          </w:tcPr>
          <w:p w14:paraId="5A5E649A" w14:textId="77777777" w:rsidR="00E25B85" w:rsidRPr="001D4352" w:rsidRDefault="00E25B85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Totale functie</w:t>
            </w:r>
          </w:p>
        </w:tc>
        <w:tc>
          <w:tcPr>
            <w:tcW w:w="2309" w:type="pct"/>
          </w:tcPr>
          <w:p w14:paraId="5A5E649B" w14:textId="77777777" w:rsidR="00E25B85" w:rsidRPr="001D4352" w:rsidRDefault="00E25B85" w:rsidP="00E25B85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  <w:p w14:paraId="5A5E649C" w14:textId="49C873C6" w:rsidR="00E25B85" w:rsidRDefault="00B80DA7" w:rsidP="00E25B85">
            <w:pPr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Steven </w:t>
            </w:r>
            <w:r w:rsidR="00257A86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</w:t>
            </w:r>
            <w:r w:rsidR="003F7560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is een kundig, innovatieve en </w:t>
            </w:r>
            <w:r w:rsidR="00995A64">
              <w:rPr>
                <w:rFonts w:ascii="Verdana" w:hAnsi="Verdana"/>
                <w:bCs/>
                <w:sz w:val="18"/>
                <w:szCs w:val="18"/>
                <w:lang w:val="nl-NL"/>
              </w:rPr>
              <w:t>enthousiaste docent, die het in zich heeft om b-k</w:t>
            </w:r>
            <w:r w:rsidR="00F86F2D">
              <w:rPr>
                <w:rFonts w:ascii="Verdana" w:hAnsi="Verdana"/>
                <w:bCs/>
                <w:sz w:val="18"/>
                <w:szCs w:val="18"/>
                <w:lang w:val="nl-NL"/>
              </w:rPr>
              <w:t>,</w:t>
            </w:r>
            <w:r w:rsidR="00257A86">
              <w:rPr>
                <w:rFonts w:ascii="Verdana" w:hAnsi="Verdana"/>
                <w:bCs/>
                <w:sz w:val="18"/>
                <w:szCs w:val="18"/>
                <w:lang w:val="nl-NL"/>
              </w:rPr>
              <w:t>gt</w:t>
            </w:r>
            <w:r w:rsidR="00F86F2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, havo en vwo </w:t>
            </w:r>
            <w:r w:rsidR="00995A64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leerling</w:t>
            </w:r>
            <w:r w:rsidR="00F86F2D">
              <w:rPr>
                <w:rFonts w:ascii="Verdana" w:hAnsi="Verdana"/>
                <w:bCs/>
                <w:sz w:val="18"/>
                <w:szCs w:val="18"/>
                <w:lang w:val="nl-NL"/>
              </w:rPr>
              <w:t>e</w:t>
            </w:r>
            <w:r w:rsidR="00995A64">
              <w:rPr>
                <w:rFonts w:ascii="Verdana" w:hAnsi="Verdana"/>
                <w:bCs/>
                <w:sz w:val="18"/>
                <w:szCs w:val="18"/>
                <w:lang w:val="nl-NL"/>
              </w:rPr>
              <w:t>n aan zich te binden</w:t>
            </w:r>
            <w:r w:rsidR="00EE55FA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en </w:t>
            </w:r>
            <w:r w:rsidR="00995A64">
              <w:rPr>
                <w:rFonts w:ascii="Verdana" w:hAnsi="Verdana"/>
                <w:bCs/>
                <w:sz w:val="18"/>
                <w:szCs w:val="18"/>
                <w:lang w:val="nl-NL"/>
              </w:rPr>
              <w:t>te motiveren</w:t>
            </w:r>
            <w:r w:rsidR="00C76DE5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voor techniek onderwijs. </w:t>
            </w:r>
            <w:r w:rsidR="0076111F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</w:t>
            </w:r>
            <w:r w:rsidR="00F86F2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Hij heeft </w:t>
            </w:r>
            <w:r w:rsidR="00D81ECC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plezier in </w:t>
            </w:r>
            <w:r w:rsidR="00F86F2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zijn </w:t>
            </w:r>
            <w:r w:rsidR="00D81ECC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werk en straalt dat uit. </w:t>
            </w:r>
          </w:p>
          <w:p w14:paraId="52C1ACE6" w14:textId="2A0E5B62" w:rsidR="00140AFE" w:rsidRPr="003F7560" w:rsidRDefault="0026581E" w:rsidP="00E25B85">
            <w:pPr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Steven </w:t>
            </w:r>
            <w:r w:rsidR="00140AFE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heeft laten zien om in </w:t>
            </w:r>
            <w:r w:rsidR="00CD7636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een veranderende situatie </w:t>
            </w:r>
            <w:r w:rsidR="00AD03B4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op 2College </w:t>
            </w:r>
            <w:r w:rsidR="00F86F2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zijn </w:t>
            </w:r>
            <w:r w:rsidR="00FB4958">
              <w:rPr>
                <w:rFonts w:ascii="Verdana" w:hAnsi="Verdana"/>
                <w:bCs/>
                <w:sz w:val="18"/>
                <w:szCs w:val="18"/>
                <w:lang w:val="nl-NL"/>
              </w:rPr>
              <w:t>“mannetje” te staan</w:t>
            </w:r>
            <w:r w:rsidR="00F86F2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en is kartrekker van de vernieuwingen. </w:t>
            </w:r>
          </w:p>
          <w:p w14:paraId="5A5E649D" w14:textId="77777777" w:rsidR="00E25B85" w:rsidRPr="001D4352" w:rsidRDefault="00E25B85" w:rsidP="00E25B85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  <w:p w14:paraId="5A5E649E" w14:textId="597C2CEB" w:rsidR="00E25B85" w:rsidRPr="0052521A" w:rsidRDefault="00E3365E" w:rsidP="0052521A">
            <w:pPr>
              <w:jc w:val="left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Steven </w:t>
            </w:r>
            <w:r w:rsidR="006B7CD4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krijgt een </w:t>
            </w:r>
            <w:r w:rsidR="00B80DA7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D </w:t>
            </w:r>
            <w:r w:rsidR="006B7CD4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beoordeling.</w:t>
            </w:r>
            <w:r w:rsidR="00B80DA7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Hij </w:t>
            </w:r>
            <w:r w:rsidR="00257A86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is een verrijking voor de schoo</w:t>
            </w:r>
            <w:r w:rsidR="00FB4958">
              <w:rPr>
                <w:rFonts w:ascii="Verdana" w:hAnsi="Verdana"/>
                <w:bCs/>
                <w:sz w:val="18"/>
                <w:szCs w:val="18"/>
                <w:lang w:val="nl-NL"/>
              </w:rPr>
              <w:t>l</w:t>
            </w: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>.</w:t>
            </w:r>
            <w:r w:rsidR="00F86F2D">
              <w:rPr>
                <w:rFonts w:ascii="Verdana" w:hAnsi="Verdana"/>
                <w:bCs/>
                <w:sz w:val="18"/>
                <w:szCs w:val="18"/>
                <w:lang w:val="nl-NL"/>
              </w:rPr>
              <w:t xml:space="preserve"> Hij weet vernieuwingen tot stand te brengen. Is een ware ambassadeur voor 2 College en Durendael</w:t>
            </w:r>
          </w:p>
          <w:p w14:paraId="5A5E649F" w14:textId="77777777" w:rsidR="00E25B85" w:rsidRPr="001D4352" w:rsidRDefault="00E25B85" w:rsidP="00E25B85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  <w:p w14:paraId="5A5E64A0" w14:textId="77777777" w:rsidR="00E25B85" w:rsidRPr="001D4352" w:rsidRDefault="00E25B85" w:rsidP="00E25B85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</w:tc>
        <w:tc>
          <w:tcPr>
            <w:tcW w:w="1154" w:type="pct"/>
          </w:tcPr>
          <w:p w14:paraId="5A5E64A1" w14:textId="77777777" w:rsidR="00E25B85" w:rsidRPr="001D4352" w:rsidRDefault="00F54352" w:rsidP="00E25B85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A     B     C    </w:t>
            </w:r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>D</w:t>
            </w:r>
          </w:p>
          <w:p w14:paraId="5A5E64A2" w14:textId="2F491863" w:rsidR="00E25B85" w:rsidRPr="001D4352" w:rsidRDefault="001F6010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2505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8317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85" w:rsidRPr="001D4352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35099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DA7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E25B85" w:rsidRPr="001D4352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   </w:t>
            </w:r>
            <w:sdt>
              <w:sdtPr>
                <w:rPr>
                  <w:rFonts w:ascii="Verdana" w:hAnsi="Verdana"/>
                  <w:b/>
                  <w:sz w:val="18"/>
                  <w:szCs w:val="18"/>
                  <w:lang w:val="nl-NL"/>
                </w:rPr>
                <w:id w:val="1952664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DA7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☒</w:t>
                </w:r>
              </w:sdtContent>
            </w:sdt>
          </w:p>
        </w:tc>
      </w:tr>
    </w:tbl>
    <w:p w14:paraId="5A5E64A4" w14:textId="77777777" w:rsidR="00E25B85" w:rsidRDefault="00F54352">
      <w:pPr>
        <w:rPr>
          <w:rFonts w:ascii="Verdana" w:hAnsi="Verdana"/>
          <w:sz w:val="18"/>
          <w:szCs w:val="18"/>
          <w:lang w:val="nl-NL"/>
        </w:rPr>
      </w:pPr>
      <w:r w:rsidRPr="001D4352">
        <w:rPr>
          <w:rFonts w:ascii="Verdana" w:hAnsi="Verdana"/>
          <w:noProof/>
          <w:sz w:val="18"/>
          <w:szCs w:val="18"/>
          <w:lang w:val="nl-NL" w:eastAsia="nl-NL"/>
        </w:rPr>
        <w:drawing>
          <wp:inline distT="0" distB="0" distL="0" distR="0" wp14:anchorId="5A5E64E0" wp14:editId="5A5E64E1">
            <wp:extent cx="5915025" cy="48212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E64A5" w14:textId="77777777" w:rsidR="00E25B85" w:rsidRPr="00F54352" w:rsidRDefault="00E25B85">
      <w:pPr>
        <w:rPr>
          <w:rFonts w:ascii="Verdana" w:hAnsi="Verdana"/>
          <w:b/>
          <w:color w:val="0033CC"/>
          <w:sz w:val="18"/>
          <w:szCs w:val="18"/>
          <w:lang w:val="nl-NL"/>
        </w:rPr>
      </w:pPr>
      <w:r w:rsidRPr="00F54352">
        <w:rPr>
          <w:rFonts w:ascii="Verdana" w:hAnsi="Verdana"/>
          <w:b/>
          <w:color w:val="0033CC"/>
          <w:sz w:val="18"/>
          <w:szCs w:val="18"/>
          <w:lang w:val="nl-NL"/>
        </w:rPr>
        <w:t>Overige aspecten die van invloed zijn op de beoordeling</w:t>
      </w:r>
    </w:p>
    <w:tbl>
      <w:tblPr>
        <w:tblStyle w:val="Tabelmettakenlijst"/>
        <w:tblW w:w="4948" w:type="pct"/>
        <w:tblLayout w:type="fixed"/>
        <w:tblLook w:val="04A0" w:firstRow="1" w:lastRow="0" w:firstColumn="1" w:lastColumn="0" w:noHBand="0" w:noVBand="1"/>
        <w:tblDescription w:val="Task list"/>
      </w:tblPr>
      <w:tblGrid>
        <w:gridCol w:w="2831"/>
        <w:gridCol w:w="6377"/>
      </w:tblGrid>
      <w:tr w:rsidR="001D4352" w:rsidRPr="001D4352" w14:paraId="5A5E64A8" w14:textId="77777777" w:rsidTr="00F54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7" w:type="pct"/>
          </w:tcPr>
          <w:p w14:paraId="5A5E64A6" w14:textId="77777777" w:rsidR="001D4352" w:rsidRPr="001D4352" w:rsidRDefault="00F54352" w:rsidP="00E25B85">
            <w:pPr>
              <w:jc w:val="left"/>
              <w:rPr>
                <w:rFonts w:ascii="Verdana" w:hAnsi="Verdana"/>
                <w:szCs w:val="18"/>
                <w:lang w:val="nl-NL"/>
              </w:rPr>
            </w:pPr>
            <w:r>
              <w:rPr>
                <w:rFonts w:ascii="Verdana" w:hAnsi="Verdana"/>
                <w:szCs w:val="18"/>
                <w:lang w:val="nl-NL"/>
              </w:rPr>
              <w:t>aspecten</w:t>
            </w:r>
          </w:p>
        </w:tc>
        <w:tc>
          <w:tcPr>
            <w:tcW w:w="3463" w:type="pct"/>
          </w:tcPr>
          <w:p w14:paraId="5A5E64A7" w14:textId="77777777" w:rsidR="001D4352" w:rsidRPr="001D4352" w:rsidRDefault="001D4352" w:rsidP="00E25B85">
            <w:pPr>
              <w:rPr>
                <w:rFonts w:ascii="Verdana" w:hAnsi="Verdana"/>
                <w:szCs w:val="18"/>
                <w:lang w:val="nl-NL"/>
              </w:rPr>
            </w:pPr>
            <w:r w:rsidRPr="001D4352">
              <w:rPr>
                <w:rFonts w:ascii="Verdana" w:hAnsi="Verdana"/>
                <w:szCs w:val="18"/>
                <w:lang w:val="nl-NL"/>
              </w:rPr>
              <w:t>motivatie</w:t>
            </w:r>
          </w:p>
        </w:tc>
      </w:tr>
      <w:tr w:rsidR="001D4352" w:rsidRPr="001D4352" w14:paraId="5A5E64AC" w14:textId="77777777" w:rsidTr="00F5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7" w:type="pct"/>
          </w:tcPr>
          <w:p w14:paraId="5A5E64A9" w14:textId="77777777" w:rsidR="001D4352" w:rsidRPr="001D4352" w:rsidRDefault="001D4352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Aanvulling op de beoordeling</w:t>
            </w:r>
          </w:p>
        </w:tc>
        <w:tc>
          <w:tcPr>
            <w:tcW w:w="3463" w:type="pct"/>
          </w:tcPr>
          <w:p w14:paraId="5A5E64AA" w14:textId="77777777" w:rsidR="001D4352" w:rsidRPr="001D4352" w:rsidRDefault="001D4352" w:rsidP="00E25B85">
            <w:pPr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  <w:p w14:paraId="5A5E64AB" w14:textId="77777777" w:rsidR="001D4352" w:rsidRPr="001D4352" w:rsidRDefault="001D4352" w:rsidP="001D4352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</w:tc>
      </w:tr>
      <w:tr w:rsidR="001D4352" w:rsidRPr="001D4352" w14:paraId="5A5E64B0" w14:textId="77777777" w:rsidTr="00F54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37" w:type="pct"/>
          </w:tcPr>
          <w:p w14:paraId="5A5E64AD" w14:textId="77777777" w:rsidR="001D4352" w:rsidRPr="001D4352" w:rsidRDefault="001D4352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Zienswijze van de medewerker die beoordeeld is</w:t>
            </w:r>
          </w:p>
        </w:tc>
        <w:tc>
          <w:tcPr>
            <w:tcW w:w="3463" w:type="pct"/>
          </w:tcPr>
          <w:p w14:paraId="5A5E64AE" w14:textId="77777777" w:rsidR="001D4352" w:rsidRPr="001D4352" w:rsidRDefault="001D4352" w:rsidP="00E25B85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A5E64AF" w14:textId="77777777" w:rsidR="001D4352" w:rsidRPr="001D4352" w:rsidRDefault="001D4352" w:rsidP="00E25B85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1D4352" w:rsidRPr="001D4352" w14:paraId="5A5E64B3" w14:textId="77777777" w:rsidTr="00F5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7" w:type="pct"/>
          </w:tcPr>
          <w:p w14:paraId="5A5E64B1" w14:textId="77777777" w:rsidR="001D4352" w:rsidRPr="001D4352" w:rsidRDefault="001D4352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 xml:space="preserve">(werk)omstandigheden die de beoordeling hebben </w:t>
            </w:r>
            <w:r w:rsidR="00770655" w:rsidRPr="001D4352">
              <w:rPr>
                <w:rFonts w:ascii="Verdana" w:hAnsi="Verdana"/>
                <w:sz w:val="18"/>
                <w:szCs w:val="18"/>
                <w:lang w:val="nl-NL"/>
              </w:rPr>
              <w:t>beïnvloed</w:t>
            </w:r>
          </w:p>
        </w:tc>
        <w:tc>
          <w:tcPr>
            <w:tcW w:w="3463" w:type="pct"/>
          </w:tcPr>
          <w:p w14:paraId="5A5E64B2" w14:textId="77777777" w:rsidR="001D4352" w:rsidRPr="001D4352" w:rsidRDefault="001D4352" w:rsidP="00E25B85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1D4352" w:rsidRPr="001D4352" w14:paraId="5A5E64B6" w14:textId="77777777" w:rsidTr="00F54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37" w:type="pct"/>
          </w:tcPr>
          <w:p w14:paraId="5A5E64B4" w14:textId="77777777" w:rsidR="001D4352" w:rsidRPr="001D4352" w:rsidRDefault="001D4352" w:rsidP="00E25B85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Afspraken naar aanleiding van het beoordelingsgesprek</w:t>
            </w:r>
          </w:p>
        </w:tc>
        <w:tc>
          <w:tcPr>
            <w:tcW w:w="3463" w:type="pct"/>
          </w:tcPr>
          <w:p w14:paraId="5A5E64B5" w14:textId="111ED8DF" w:rsidR="001D4352" w:rsidRPr="001D4352" w:rsidRDefault="00E226AC" w:rsidP="003A51B2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Steven wordt ingeschaald als instructeur</w:t>
            </w:r>
            <w:r w:rsidR="00E3365E">
              <w:rPr>
                <w:rFonts w:ascii="Verdana" w:hAnsi="Verdana"/>
                <w:sz w:val="18"/>
                <w:szCs w:val="18"/>
                <w:lang w:val="nl-NL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 totdat hij zijn bevoegdheid gehaald heeft. </w:t>
            </w:r>
            <w:r w:rsidR="00D70816">
              <w:rPr>
                <w:rFonts w:ascii="Verdana" w:hAnsi="Verdana"/>
                <w:sz w:val="18"/>
                <w:szCs w:val="18"/>
                <w:lang w:val="nl-NL"/>
              </w:rPr>
              <w:t xml:space="preserve">Hij wordt ingeschaald </w:t>
            </w:r>
            <w:r w:rsidR="00E3365E">
              <w:rPr>
                <w:rFonts w:ascii="Verdana" w:hAnsi="Verdana"/>
                <w:sz w:val="18"/>
                <w:szCs w:val="18"/>
                <w:lang w:val="nl-NL"/>
              </w:rPr>
              <w:t xml:space="preserve">op zijn huidige salarisniveau. Steven haalt het schooljaar 2024-2025 zijn bevoegdheid. </w:t>
            </w:r>
          </w:p>
        </w:tc>
      </w:tr>
    </w:tbl>
    <w:p w14:paraId="5A5E64B7" w14:textId="77777777" w:rsidR="00E25B85" w:rsidRDefault="00F54352">
      <w:pPr>
        <w:rPr>
          <w:rFonts w:ascii="Verdana" w:hAnsi="Verdana"/>
          <w:sz w:val="18"/>
          <w:szCs w:val="18"/>
          <w:lang w:val="nl-NL"/>
        </w:rPr>
      </w:pPr>
      <w:r w:rsidRPr="001D4352">
        <w:rPr>
          <w:rFonts w:ascii="Verdana" w:hAnsi="Verdana"/>
          <w:noProof/>
          <w:sz w:val="18"/>
          <w:szCs w:val="18"/>
          <w:lang w:val="nl-NL" w:eastAsia="nl-NL"/>
        </w:rPr>
        <w:drawing>
          <wp:inline distT="0" distB="0" distL="0" distR="0" wp14:anchorId="5A5E64E2" wp14:editId="5A5E64E3">
            <wp:extent cx="5915025" cy="48212"/>
            <wp:effectExtent l="0" t="0" r="0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E64B8" w14:textId="77777777" w:rsidR="001D4352" w:rsidRPr="00F54352" w:rsidRDefault="001D4352">
      <w:pPr>
        <w:rPr>
          <w:rFonts w:ascii="Verdana" w:hAnsi="Verdana"/>
          <w:b/>
          <w:color w:val="0033CC"/>
          <w:sz w:val="18"/>
          <w:szCs w:val="18"/>
          <w:lang w:val="nl-NL"/>
        </w:rPr>
      </w:pPr>
      <w:r w:rsidRPr="00F54352">
        <w:rPr>
          <w:rFonts w:ascii="Verdana" w:hAnsi="Verdana"/>
          <w:b/>
          <w:color w:val="0033CC"/>
          <w:sz w:val="18"/>
          <w:szCs w:val="18"/>
          <w:lang w:val="nl-NL"/>
        </w:rPr>
        <w:t>Ondertekening</w:t>
      </w:r>
    </w:p>
    <w:tbl>
      <w:tblPr>
        <w:tblStyle w:val="Tabelmettakenlijst"/>
        <w:tblW w:w="4948" w:type="pct"/>
        <w:tblLayout w:type="fixed"/>
        <w:tblLook w:val="04A0" w:firstRow="1" w:lastRow="0" w:firstColumn="1" w:lastColumn="0" w:noHBand="0" w:noVBand="1"/>
        <w:tblDescription w:val="Task list"/>
      </w:tblPr>
      <w:tblGrid>
        <w:gridCol w:w="2727"/>
        <w:gridCol w:w="6481"/>
      </w:tblGrid>
      <w:tr w:rsidR="001D4352" w:rsidRPr="001D4352" w14:paraId="5A5E64BB" w14:textId="77777777" w:rsidTr="001F4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1" w:type="pct"/>
          </w:tcPr>
          <w:p w14:paraId="5A5E64B9" w14:textId="77777777" w:rsidR="001D4352" w:rsidRPr="001D4352" w:rsidRDefault="001D4352" w:rsidP="001F4137">
            <w:pPr>
              <w:jc w:val="left"/>
              <w:rPr>
                <w:rFonts w:ascii="Verdana" w:hAnsi="Verdana"/>
                <w:szCs w:val="18"/>
                <w:lang w:val="nl-NL"/>
              </w:rPr>
            </w:pPr>
          </w:p>
        </w:tc>
        <w:tc>
          <w:tcPr>
            <w:tcW w:w="3519" w:type="pct"/>
          </w:tcPr>
          <w:p w14:paraId="5A5E64BA" w14:textId="77777777" w:rsidR="001D4352" w:rsidRPr="001D4352" w:rsidRDefault="001D4352" w:rsidP="001F4137">
            <w:pPr>
              <w:rPr>
                <w:rFonts w:ascii="Verdana" w:hAnsi="Verdana"/>
                <w:szCs w:val="18"/>
                <w:lang w:val="nl-NL"/>
              </w:rPr>
            </w:pPr>
          </w:p>
        </w:tc>
      </w:tr>
      <w:tr w:rsidR="001D4352" w:rsidRPr="001D4352" w14:paraId="5A5E64BF" w14:textId="77777777" w:rsidTr="001F4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81" w:type="pct"/>
          </w:tcPr>
          <w:p w14:paraId="5A5E64BC" w14:textId="77777777" w:rsidR="001D4352" w:rsidRPr="001D4352" w:rsidRDefault="001D4352" w:rsidP="001F4137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Datum ontvangst formulier</w:t>
            </w:r>
          </w:p>
        </w:tc>
        <w:tc>
          <w:tcPr>
            <w:tcW w:w="3519" w:type="pct"/>
          </w:tcPr>
          <w:p w14:paraId="5A5E64BD" w14:textId="77777777" w:rsidR="001D4352" w:rsidRPr="001D4352" w:rsidRDefault="001D4352" w:rsidP="001F4137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  <w:p w14:paraId="5A5E64BE" w14:textId="77777777" w:rsidR="001D4352" w:rsidRPr="001D4352" w:rsidRDefault="001D4352" w:rsidP="001F4137">
            <w:pPr>
              <w:jc w:val="lef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</w:tc>
      </w:tr>
      <w:tr w:rsidR="001D4352" w:rsidRPr="001D4352" w14:paraId="5A5E64C4" w14:textId="77777777" w:rsidTr="001F4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81" w:type="pct"/>
          </w:tcPr>
          <w:p w14:paraId="5A5E64C0" w14:textId="77777777" w:rsidR="001D4352" w:rsidRPr="001D4352" w:rsidRDefault="001D4352" w:rsidP="001D4352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Handtekening medewerker voor gezien</w:t>
            </w:r>
          </w:p>
        </w:tc>
        <w:tc>
          <w:tcPr>
            <w:tcW w:w="3519" w:type="pct"/>
          </w:tcPr>
          <w:p w14:paraId="5A5E64C1" w14:textId="77777777" w:rsidR="001D4352" w:rsidRDefault="001D4352" w:rsidP="001F413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A5E64C2" w14:textId="77777777" w:rsidR="00D81256" w:rsidRPr="001D4352" w:rsidRDefault="00D81256" w:rsidP="001F413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A5E64C3" w14:textId="77777777" w:rsidR="001D4352" w:rsidRPr="001D4352" w:rsidRDefault="001D4352" w:rsidP="001F413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1D4352" w:rsidRPr="001D4352" w14:paraId="5A5E64C9" w14:textId="77777777" w:rsidTr="001F4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81" w:type="pct"/>
          </w:tcPr>
          <w:p w14:paraId="5A5E64C5" w14:textId="77777777" w:rsidR="001D4352" w:rsidRPr="001D4352" w:rsidRDefault="001D4352" w:rsidP="001D4352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lastRenderedPageBreak/>
              <w:t>Handtekening beoordelaar voor akkoord</w:t>
            </w:r>
          </w:p>
        </w:tc>
        <w:tc>
          <w:tcPr>
            <w:tcW w:w="3519" w:type="pct"/>
          </w:tcPr>
          <w:p w14:paraId="5A5E64C6" w14:textId="77777777" w:rsidR="001D4352" w:rsidRDefault="001D4352" w:rsidP="001F413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A5E64C7" w14:textId="77777777" w:rsidR="00D81256" w:rsidRDefault="00D81256" w:rsidP="001F413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A5E64C8" w14:textId="77777777" w:rsidR="00D81256" w:rsidRPr="001D4352" w:rsidRDefault="00D81256" w:rsidP="001F413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1D4352" w:rsidRPr="001D4352" w14:paraId="5A5E64CE" w14:textId="77777777" w:rsidTr="001F4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81" w:type="pct"/>
          </w:tcPr>
          <w:p w14:paraId="5A5E64CA" w14:textId="77777777" w:rsidR="001D4352" w:rsidRPr="001D4352" w:rsidRDefault="001D4352" w:rsidP="001F4137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  <w:r w:rsidRPr="001D4352">
              <w:rPr>
                <w:rFonts w:ascii="Verdana" w:hAnsi="Verdana"/>
                <w:sz w:val="18"/>
                <w:szCs w:val="18"/>
                <w:lang w:val="nl-NL"/>
              </w:rPr>
              <w:t>Handtekening schoolleider voor akkoord</w:t>
            </w:r>
          </w:p>
        </w:tc>
        <w:tc>
          <w:tcPr>
            <w:tcW w:w="3519" w:type="pct"/>
          </w:tcPr>
          <w:p w14:paraId="5A5E64CB" w14:textId="77777777" w:rsidR="001D4352" w:rsidRDefault="001D4352" w:rsidP="00D81256">
            <w:pPr>
              <w:jc w:val="left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A5E64CC" w14:textId="77777777" w:rsidR="00D81256" w:rsidRDefault="00D81256" w:rsidP="001F413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A5E64CD" w14:textId="77777777" w:rsidR="00D81256" w:rsidRPr="001D4352" w:rsidRDefault="00D81256" w:rsidP="001F4137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</w:tbl>
    <w:p w14:paraId="5A5E64CF" w14:textId="77777777" w:rsidR="00E25B85" w:rsidRPr="001D4352" w:rsidRDefault="00E25B85">
      <w:pPr>
        <w:rPr>
          <w:rFonts w:ascii="Verdana" w:hAnsi="Verdana"/>
          <w:sz w:val="18"/>
          <w:szCs w:val="18"/>
          <w:lang w:val="nl-NL"/>
        </w:rPr>
      </w:pPr>
    </w:p>
    <w:sectPr w:rsidR="00E25B85" w:rsidRPr="001D4352" w:rsidSect="004F1A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008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7C199" w14:textId="77777777" w:rsidR="00EA7C45" w:rsidRDefault="00EA7C45">
      <w:pPr>
        <w:spacing w:after="0" w:line="240" w:lineRule="auto"/>
      </w:pPr>
      <w:r>
        <w:separator/>
      </w:r>
    </w:p>
  </w:endnote>
  <w:endnote w:type="continuationSeparator" w:id="0">
    <w:p w14:paraId="37C1CCA1" w14:textId="77777777" w:rsidR="00EA7C45" w:rsidRDefault="00EA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41C5B" w14:textId="77777777" w:rsidR="00857A79" w:rsidRDefault="00857A79">
    <w:pPr>
      <w:pStyle w:val="Voetteks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E64E8" w14:textId="77777777" w:rsidR="00E25B85" w:rsidRPr="004F1AA8" w:rsidRDefault="004F1AA8" w:rsidP="004F1AA8">
    <w:pPr>
      <w:pStyle w:val="voettekst"/>
      <w:jc w:val="center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ptab w:relativeTo="margin" w:alignment="left" w:leader="none"/>
    </w:r>
    <w:r w:rsidRPr="004F1AA8">
      <w:rPr>
        <w:rFonts w:ascii="Verdana" w:hAnsi="Verdana"/>
        <w:i/>
        <w:sz w:val="16"/>
        <w:szCs w:val="16"/>
      </w:rPr>
      <w:t>verslagformulier beoordeling</w:t>
    </w:r>
    <w:r w:rsidRPr="004F1AA8">
      <w:rPr>
        <w:rFonts w:ascii="Verdana" w:hAnsi="Verdana"/>
        <w:i/>
        <w:sz w:val="16"/>
        <w:szCs w:val="16"/>
      </w:rPr>
      <w:ptab w:relativeTo="margin" w:alignment="center" w:leader="none"/>
    </w:r>
    <w:r w:rsidRPr="004F1AA8">
      <w:rPr>
        <w:rFonts w:ascii="Verdana" w:hAnsi="Verdana"/>
        <w:i/>
        <w:sz w:val="16"/>
        <w:szCs w:val="16"/>
      </w:rPr>
      <w:t>vereniging Ons Middelbaar Onderwijs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 w:rsidRPr="004F1AA8">
      <w:rPr>
        <w:rFonts w:ascii="Verdana" w:hAnsi="Verdana"/>
        <w:i/>
        <w:sz w:val="16"/>
        <w:szCs w:val="16"/>
        <w:lang w:val="nl-NL"/>
      </w:rPr>
      <w:t xml:space="preserve">Pagina </w:t>
    </w:r>
    <w:r w:rsidRPr="004F1AA8">
      <w:rPr>
        <w:rFonts w:ascii="Verdana" w:hAnsi="Verdana"/>
        <w:b/>
        <w:bCs/>
        <w:i/>
        <w:sz w:val="16"/>
        <w:szCs w:val="16"/>
      </w:rPr>
      <w:fldChar w:fldCharType="begin"/>
    </w:r>
    <w:r w:rsidRPr="004F1AA8">
      <w:rPr>
        <w:rFonts w:ascii="Verdana" w:hAnsi="Verdana"/>
        <w:b/>
        <w:bCs/>
        <w:i/>
        <w:sz w:val="16"/>
        <w:szCs w:val="16"/>
      </w:rPr>
      <w:instrText>PAGE  \* Arabic  \* MERGEFORMAT</w:instrText>
    </w:r>
    <w:r w:rsidRPr="004F1AA8">
      <w:rPr>
        <w:rFonts w:ascii="Verdana" w:hAnsi="Verdana"/>
        <w:b/>
        <w:bCs/>
        <w:i/>
        <w:sz w:val="16"/>
        <w:szCs w:val="16"/>
      </w:rPr>
      <w:fldChar w:fldCharType="separate"/>
    </w:r>
    <w:r w:rsidR="00CA33ED">
      <w:rPr>
        <w:rFonts w:ascii="Verdana" w:hAnsi="Verdana"/>
        <w:b/>
        <w:bCs/>
        <w:i/>
        <w:noProof/>
        <w:sz w:val="16"/>
        <w:szCs w:val="16"/>
      </w:rPr>
      <w:t>1</w:t>
    </w:r>
    <w:r w:rsidRPr="004F1AA8">
      <w:rPr>
        <w:rFonts w:ascii="Verdana" w:hAnsi="Verdana"/>
        <w:b/>
        <w:bCs/>
        <w:i/>
        <w:sz w:val="16"/>
        <w:szCs w:val="16"/>
      </w:rPr>
      <w:fldChar w:fldCharType="end"/>
    </w:r>
    <w:r w:rsidRPr="004F1AA8">
      <w:rPr>
        <w:rFonts w:ascii="Verdana" w:hAnsi="Verdana"/>
        <w:i/>
        <w:sz w:val="16"/>
        <w:szCs w:val="16"/>
        <w:lang w:val="nl-NL"/>
      </w:rPr>
      <w:t xml:space="preserve"> van </w:t>
    </w:r>
    <w:r w:rsidRPr="004F1AA8">
      <w:rPr>
        <w:rFonts w:ascii="Verdana" w:hAnsi="Verdana"/>
        <w:b/>
        <w:bCs/>
        <w:i/>
        <w:sz w:val="16"/>
        <w:szCs w:val="16"/>
      </w:rPr>
      <w:fldChar w:fldCharType="begin"/>
    </w:r>
    <w:r w:rsidRPr="004F1AA8">
      <w:rPr>
        <w:rFonts w:ascii="Verdana" w:hAnsi="Verdana"/>
        <w:b/>
        <w:bCs/>
        <w:i/>
        <w:sz w:val="16"/>
        <w:szCs w:val="16"/>
      </w:rPr>
      <w:instrText>NUMPAGES  \* Arabic  \* MERGEFORMAT</w:instrText>
    </w:r>
    <w:r w:rsidRPr="004F1AA8">
      <w:rPr>
        <w:rFonts w:ascii="Verdana" w:hAnsi="Verdana"/>
        <w:b/>
        <w:bCs/>
        <w:i/>
        <w:sz w:val="16"/>
        <w:szCs w:val="16"/>
      </w:rPr>
      <w:fldChar w:fldCharType="separate"/>
    </w:r>
    <w:r w:rsidR="00CA33ED" w:rsidRPr="00CA33ED">
      <w:rPr>
        <w:rFonts w:ascii="Verdana" w:hAnsi="Verdana"/>
        <w:b/>
        <w:bCs/>
        <w:i/>
        <w:noProof/>
        <w:sz w:val="16"/>
        <w:szCs w:val="16"/>
        <w:lang w:val="nl-NL"/>
      </w:rPr>
      <w:t>4</w:t>
    </w:r>
    <w:r w:rsidRPr="004F1AA8">
      <w:rPr>
        <w:rFonts w:ascii="Verdana" w:hAnsi="Verdana"/>
        <w:b/>
        <w:bCs/>
        <w:i/>
        <w:sz w:val="16"/>
        <w:szCs w:val="16"/>
      </w:rPr>
      <w:fldChar w:fldCharType="end"/>
    </w:r>
    <w:r w:rsidRPr="004F1AA8">
      <w:rPr>
        <w:rFonts w:ascii="Verdana" w:hAnsi="Verdana"/>
        <w:i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0BBE" w14:textId="77777777" w:rsidR="00857A79" w:rsidRDefault="00857A79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2DDB1" w14:textId="77777777" w:rsidR="00EA7C45" w:rsidRDefault="00EA7C45">
      <w:pPr>
        <w:spacing w:after="0" w:line="240" w:lineRule="auto"/>
      </w:pPr>
      <w:r>
        <w:separator/>
      </w:r>
    </w:p>
  </w:footnote>
  <w:footnote w:type="continuationSeparator" w:id="0">
    <w:p w14:paraId="55CB60AA" w14:textId="77777777" w:rsidR="00EA7C45" w:rsidRDefault="00EA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DA75" w14:textId="77777777" w:rsidR="00857A79" w:rsidRDefault="00857A79">
    <w:pPr>
      <w:pStyle w:val="Koptekst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5BD8E" w14:textId="77777777" w:rsidR="00857A79" w:rsidRDefault="00857A79">
    <w:pPr>
      <w:pStyle w:val="Koptekst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97A3" w14:textId="77777777" w:rsidR="00857A79" w:rsidRDefault="00857A79">
    <w:pPr>
      <w:pStyle w:val="Koptekst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796B"/>
    <w:multiLevelType w:val="hybridMultilevel"/>
    <w:tmpl w:val="754C7CA4"/>
    <w:lvl w:ilvl="0" w:tplc="C84CB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0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3"/>
    <w:rsid w:val="000014E5"/>
    <w:rsid w:val="000231D2"/>
    <w:rsid w:val="000260FD"/>
    <w:rsid w:val="00026916"/>
    <w:rsid w:val="0002744E"/>
    <w:rsid w:val="000443BC"/>
    <w:rsid w:val="000624A6"/>
    <w:rsid w:val="00066A2F"/>
    <w:rsid w:val="000674B3"/>
    <w:rsid w:val="000734F5"/>
    <w:rsid w:val="00084244"/>
    <w:rsid w:val="00086BFF"/>
    <w:rsid w:val="00092D33"/>
    <w:rsid w:val="000A0E18"/>
    <w:rsid w:val="000A70FE"/>
    <w:rsid w:val="000B16BF"/>
    <w:rsid w:val="000B2340"/>
    <w:rsid w:val="000B258E"/>
    <w:rsid w:val="000F24E9"/>
    <w:rsid w:val="000F5544"/>
    <w:rsid w:val="0010423D"/>
    <w:rsid w:val="001058CC"/>
    <w:rsid w:val="0011130C"/>
    <w:rsid w:val="00116623"/>
    <w:rsid w:val="0013449A"/>
    <w:rsid w:val="00140AFE"/>
    <w:rsid w:val="00151949"/>
    <w:rsid w:val="00171F93"/>
    <w:rsid w:val="001972D5"/>
    <w:rsid w:val="001A3B04"/>
    <w:rsid w:val="001B616B"/>
    <w:rsid w:val="001D4352"/>
    <w:rsid w:val="001F6010"/>
    <w:rsid w:val="002022F9"/>
    <w:rsid w:val="002368CB"/>
    <w:rsid w:val="002545A8"/>
    <w:rsid w:val="00257A86"/>
    <w:rsid w:val="0026200A"/>
    <w:rsid w:val="0026581E"/>
    <w:rsid w:val="00271B64"/>
    <w:rsid w:val="00293CCD"/>
    <w:rsid w:val="00297030"/>
    <w:rsid w:val="002A1E18"/>
    <w:rsid w:val="002B1030"/>
    <w:rsid w:val="002D5B35"/>
    <w:rsid w:val="002E148B"/>
    <w:rsid w:val="002E5E0B"/>
    <w:rsid w:val="00307D11"/>
    <w:rsid w:val="00311A28"/>
    <w:rsid w:val="003269CA"/>
    <w:rsid w:val="00353EFB"/>
    <w:rsid w:val="00392E96"/>
    <w:rsid w:val="00394B5D"/>
    <w:rsid w:val="003974BA"/>
    <w:rsid w:val="003A2089"/>
    <w:rsid w:val="003A3D21"/>
    <w:rsid w:val="003A51B2"/>
    <w:rsid w:val="003C3636"/>
    <w:rsid w:val="003D661E"/>
    <w:rsid w:val="003E3DC5"/>
    <w:rsid w:val="003E7919"/>
    <w:rsid w:val="003F5553"/>
    <w:rsid w:val="003F7560"/>
    <w:rsid w:val="00404D9A"/>
    <w:rsid w:val="004074E3"/>
    <w:rsid w:val="0041119D"/>
    <w:rsid w:val="00433465"/>
    <w:rsid w:val="00466260"/>
    <w:rsid w:val="00485DB4"/>
    <w:rsid w:val="0049221E"/>
    <w:rsid w:val="004C667A"/>
    <w:rsid w:val="004D5FC1"/>
    <w:rsid w:val="004F1AA8"/>
    <w:rsid w:val="005011D8"/>
    <w:rsid w:val="0052521A"/>
    <w:rsid w:val="00533A65"/>
    <w:rsid w:val="00541F94"/>
    <w:rsid w:val="0054382A"/>
    <w:rsid w:val="005773F6"/>
    <w:rsid w:val="00586472"/>
    <w:rsid w:val="00592067"/>
    <w:rsid w:val="00595003"/>
    <w:rsid w:val="005A2ED1"/>
    <w:rsid w:val="005A385F"/>
    <w:rsid w:val="005A63AD"/>
    <w:rsid w:val="005E0984"/>
    <w:rsid w:val="005E23CE"/>
    <w:rsid w:val="005E61CD"/>
    <w:rsid w:val="005E6B99"/>
    <w:rsid w:val="006034A6"/>
    <w:rsid w:val="00604C68"/>
    <w:rsid w:val="006133B0"/>
    <w:rsid w:val="00662FCD"/>
    <w:rsid w:val="00691B1B"/>
    <w:rsid w:val="006B7CD4"/>
    <w:rsid w:val="006C3A06"/>
    <w:rsid w:val="006D1074"/>
    <w:rsid w:val="006D5398"/>
    <w:rsid w:val="006E5D56"/>
    <w:rsid w:val="00717841"/>
    <w:rsid w:val="00721CAA"/>
    <w:rsid w:val="0072280F"/>
    <w:rsid w:val="007313E6"/>
    <w:rsid w:val="0076111F"/>
    <w:rsid w:val="007667D9"/>
    <w:rsid w:val="00770655"/>
    <w:rsid w:val="0078217B"/>
    <w:rsid w:val="0078670D"/>
    <w:rsid w:val="0079241D"/>
    <w:rsid w:val="00792D42"/>
    <w:rsid w:val="007953AF"/>
    <w:rsid w:val="007A47EB"/>
    <w:rsid w:val="007C08BD"/>
    <w:rsid w:val="007D078B"/>
    <w:rsid w:val="007D26A4"/>
    <w:rsid w:val="007D30FD"/>
    <w:rsid w:val="00830426"/>
    <w:rsid w:val="00854B37"/>
    <w:rsid w:val="00857A79"/>
    <w:rsid w:val="00877316"/>
    <w:rsid w:val="00877B44"/>
    <w:rsid w:val="00882691"/>
    <w:rsid w:val="008A1158"/>
    <w:rsid w:val="008C3E17"/>
    <w:rsid w:val="008D44DF"/>
    <w:rsid w:val="008E6555"/>
    <w:rsid w:val="008F0268"/>
    <w:rsid w:val="0091387C"/>
    <w:rsid w:val="00921AE5"/>
    <w:rsid w:val="0092755A"/>
    <w:rsid w:val="009435BB"/>
    <w:rsid w:val="00957855"/>
    <w:rsid w:val="00972E77"/>
    <w:rsid w:val="00983A21"/>
    <w:rsid w:val="00995A64"/>
    <w:rsid w:val="00996B65"/>
    <w:rsid w:val="009A25ED"/>
    <w:rsid w:val="009C0573"/>
    <w:rsid w:val="009C546E"/>
    <w:rsid w:val="009E6072"/>
    <w:rsid w:val="009F5644"/>
    <w:rsid w:val="00A0033B"/>
    <w:rsid w:val="00A2026F"/>
    <w:rsid w:val="00A318F2"/>
    <w:rsid w:val="00A449BC"/>
    <w:rsid w:val="00A57912"/>
    <w:rsid w:val="00A579E0"/>
    <w:rsid w:val="00A97834"/>
    <w:rsid w:val="00AA7AEA"/>
    <w:rsid w:val="00AD03B4"/>
    <w:rsid w:val="00B011C5"/>
    <w:rsid w:val="00B04121"/>
    <w:rsid w:val="00B05E98"/>
    <w:rsid w:val="00B0794A"/>
    <w:rsid w:val="00B23B2C"/>
    <w:rsid w:val="00B250A5"/>
    <w:rsid w:val="00B25B75"/>
    <w:rsid w:val="00B45EF0"/>
    <w:rsid w:val="00B605C8"/>
    <w:rsid w:val="00B65DFC"/>
    <w:rsid w:val="00B80DA7"/>
    <w:rsid w:val="00BA7ACD"/>
    <w:rsid w:val="00BB0892"/>
    <w:rsid w:val="00BC3FCE"/>
    <w:rsid w:val="00BC535C"/>
    <w:rsid w:val="00BD05BB"/>
    <w:rsid w:val="00BD5BA7"/>
    <w:rsid w:val="00BF5FF5"/>
    <w:rsid w:val="00C1371B"/>
    <w:rsid w:val="00C3699E"/>
    <w:rsid w:val="00C64A44"/>
    <w:rsid w:val="00C64C98"/>
    <w:rsid w:val="00C76DE5"/>
    <w:rsid w:val="00C82F0A"/>
    <w:rsid w:val="00C85158"/>
    <w:rsid w:val="00C93C8D"/>
    <w:rsid w:val="00C95825"/>
    <w:rsid w:val="00CA33ED"/>
    <w:rsid w:val="00CB0E5D"/>
    <w:rsid w:val="00CB47F1"/>
    <w:rsid w:val="00CD7636"/>
    <w:rsid w:val="00CE5FB6"/>
    <w:rsid w:val="00D01774"/>
    <w:rsid w:val="00D07923"/>
    <w:rsid w:val="00D32B83"/>
    <w:rsid w:val="00D5564D"/>
    <w:rsid w:val="00D65F00"/>
    <w:rsid w:val="00D70816"/>
    <w:rsid w:val="00D81256"/>
    <w:rsid w:val="00D81ECC"/>
    <w:rsid w:val="00D87B16"/>
    <w:rsid w:val="00DC2C12"/>
    <w:rsid w:val="00DF22D0"/>
    <w:rsid w:val="00E226AC"/>
    <w:rsid w:val="00E25756"/>
    <w:rsid w:val="00E25B85"/>
    <w:rsid w:val="00E3365E"/>
    <w:rsid w:val="00E36CF5"/>
    <w:rsid w:val="00E542D4"/>
    <w:rsid w:val="00E61A39"/>
    <w:rsid w:val="00E63235"/>
    <w:rsid w:val="00E66E94"/>
    <w:rsid w:val="00E81A10"/>
    <w:rsid w:val="00EA7C45"/>
    <w:rsid w:val="00EC4F64"/>
    <w:rsid w:val="00EE077E"/>
    <w:rsid w:val="00EE4176"/>
    <w:rsid w:val="00EE55FA"/>
    <w:rsid w:val="00EF5D73"/>
    <w:rsid w:val="00F01B25"/>
    <w:rsid w:val="00F2037D"/>
    <w:rsid w:val="00F403C9"/>
    <w:rsid w:val="00F506AA"/>
    <w:rsid w:val="00F54352"/>
    <w:rsid w:val="00F54AFD"/>
    <w:rsid w:val="00F86862"/>
    <w:rsid w:val="00F86F2D"/>
    <w:rsid w:val="00F9426B"/>
    <w:rsid w:val="00F966A0"/>
    <w:rsid w:val="00FA01F1"/>
    <w:rsid w:val="00FA2701"/>
    <w:rsid w:val="00FB39F6"/>
    <w:rsid w:val="00FB4958"/>
    <w:rsid w:val="00FD0BBD"/>
    <w:rsid w:val="00FD20DD"/>
    <w:rsid w:val="00FE3567"/>
    <w:rsid w:val="00FE64E5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E63C0"/>
  <w15:docId w15:val="{94A14647-2637-4112-9D47-38305188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22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kop1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customStyle="1" w:styleId="kop2">
    <w:name w:val="kop 2"/>
    <w:basedOn w:val="Standaard"/>
    <w:next w:val="Standaard"/>
    <w:link w:val="Tekenkop2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Datum">
    <w:name w:val="Date"/>
    <w:basedOn w:val="Standaard"/>
    <w:next w:val="Standaard"/>
    <w:link w:val="DatumCh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DatumChar">
    <w:name w:val="Datum Char"/>
    <w:basedOn w:val="Standaardalinea-lettertype"/>
    <w:link w:val="Datum"/>
    <w:uiPriority w:val="1"/>
    <w:rPr>
      <w:caps/>
      <w:color w:val="000000" w:themeColor="text1"/>
      <w:sz w:val="20"/>
    </w:rPr>
  </w:style>
  <w:style w:type="character" w:customStyle="1" w:styleId="Tekstvoortijdelijkeaanduiding">
    <w:name w:val="Tekst voor tijdelijke aanduiding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next w:val="Standaard"/>
    <w:link w:val="TitelChar"/>
    <w:uiPriority w:val="1"/>
    <w:qFormat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Ondertitel">
    <w:name w:val="Subtitle"/>
    <w:basedOn w:val="Standaard"/>
    <w:next w:val="Standaard"/>
    <w:link w:val="OndertitelCh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OndertitelChar">
    <w:name w:val="Ondertitel Char"/>
    <w:basedOn w:val="Standaardalinea-lettertype"/>
    <w:link w:val="Ondertitel"/>
    <w:uiPriority w:val="1"/>
    <w:rPr>
      <w:caps/>
      <w:color w:val="000000" w:themeColor="text1"/>
      <w:sz w:val="20"/>
    </w:r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enregelafstand">
    <w:name w:val="Geen regelafstand"/>
    <w:uiPriority w:val="36"/>
    <w:qFormat/>
    <w:pPr>
      <w:spacing w:after="0" w:line="240" w:lineRule="auto"/>
    </w:pPr>
  </w:style>
  <w:style w:type="paragraph" w:customStyle="1" w:styleId="Naam">
    <w:name w:val="Naam"/>
    <w:basedOn w:val="Standaard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belmettakenlijst">
    <w:name w:val="Tabel met takenlijst"/>
    <w:basedOn w:val="Standaardtabe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Tekenkop1">
    <w:name w:val="Teken kop 1"/>
    <w:basedOn w:val="Standaardalinea-lettertype"/>
    <w:link w:val="kop1"/>
    <w:uiPriority w:val="9"/>
    <w:semiHidden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Tekenkop2">
    <w:name w:val="Teken kop 2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customStyle="1" w:styleId="koptekst">
    <w:name w:val="koptekst"/>
    <w:basedOn w:val="Standaard"/>
    <w:link w:val="Koptekstte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teken">
    <w:name w:val="Koptekstteken"/>
    <w:basedOn w:val="Standaardalinea-lettertype"/>
    <w:link w:val="koptekst"/>
    <w:uiPriority w:val="99"/>
  </w:style>
  <w:style w:type="paragraph" w:customStyle="1" w:styleId="voettekst">
    <w:name w:val="voettekst"/>
    <w:basedOn w:val="Standaard"/>
    <w:link w:val="Voettekstteken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Voettekstteken">
    <w:name w:val="Voettekstteken"/>
    <w:basedOn w:val="Standaardalinea-lettertype"/>
    <w:link w:val="voettekst"/>
    <w:uiPriority w:val="99"/>
    <w:rPr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B05E98"/>
    <w:rPr>
      <w:color w:val="808080"/>
    </w:rPr>
  </w:style>
  <w:style w:type="paragraph" w:customStyle="1" w:styleId="Stijl1">
    <w:name w:val="Stijl1"/>
    <w:basedOn w:val="Standaard"/>
    <w:link w:val="Stijl1Char"/>
    <w:qFormat/>
    <w:rsid w:val="00EF5D73"/>
    <w:rPr>
      <w:rFonts w:ascii="Verdana" w:hAnsi="Verdana"/>
      <w:color w:val="auto"/>
    </w:rPr>
  </w:style>
  <w:style w:type="paragraph" w:styleId="Koptekst0">
    <w:name w:val="header"/>
    <w:basedOn w:val="Standaard"/>
    <w:link w:val="KoptekstChar"/>
    <w:uiPriority w:val="99"/>
    <w:unhideWhenUsed/>
    <w:rsid w:val="004F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ijl1Char">
    <w:name w:val="Stijl1 Char"/>
    <w:basedOn w:val="Standaardalinea-lettertype"/>
    <w:link w:val="Stijl1"/>
    <w:rsid w:val="00EF5D73"/>
    <w:rPr>
      <w:rFonts w:ascii="Verdana" w:hAnsi="Verdana"/>
      <w:color w:val="auto"/>
    </w:rPr>
  </w:style>
  <w:style w:type="character" w:customStyle="1" w:styleId="KoptekstChar">
    <w:name w:val="Koptekst Char"/>
    <w:basedOn w:val="Standaardalinea-lettertype"/>
    <w:link w:val="Koptekst0"/>
    <w:uiPriority w:val="99"/>
    <w:rsid w:val="004F1AA8"/>
  </w:style>
  <w:style w:type="paragraph" w:styleId="Voettekst0">
    <w:name w:val="footer"/>
    <w:basedOn w:val="Standaard"/>
    <w:link w:val="VoettekstChar"/>
    <w:uiPriority w:val="99"/>
    <w:unhideWhenUsed/>
    <w:rsid w:val="004F1AA8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0"/>
    <w:uiPriority w:val="99"/>
    <w:rsid w:val="004F1AA8"/>
    <w:rPr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74BA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974BA"/>
    <w:pPr>
      <w:spacing w:after="0" w:line="240" w:lineRule="auto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974BA"/>
    <w:rPr>
      <w:sz w:val="16"/>
    </w:rPr>
  </w:style>
  <w:style w:type="character" w:styleId="Hyperlink">
    <w:name w:val="Hyperlink"/>
    <w:basedOn w:val="Standaardalinea-lettertype"/>
    <w:uiPriority w:val="99"/>
    <w:unhideWhenUsed/>
    <w:rsid w:val="009A25ED"/>
    <w:rPr>
      <w:color w:val="5F5F5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A33ED"/>
    <w:rPr>
      <w:color w:val="919191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A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lein\AppData\Roaming\Microsoft\Templates\Taaktoewijzingsblad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c3c64be-57cc-424b-9a36-7dc09b654a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27E3DF1C1F84BAFB667064844D3E9" ma:contentTypeVersion="18" ma:contentTypeDescription="Een nieuw document maken." ma:contentTypeScope="" ma:versionID="0df0671db5cfc53b01822636477f7c7e">
  <xsd:schema xmlns:xsd="http://www.w3.org/2001/XMLSchema" xmlns:xs="http://www.w3.org/2001/XMLSchema" xmlns:p="http://schemas.microsoft.com/office/2006/metadata/properties" xmlns:ns1="http://schemas.microsoft.com/sharepoint/v3" xmlns:ns2="ac3c64be-57cc-424b-9a36-7dc09b654ac9" xmlns:ns3="6bc4efbc-85bb-4409-a760-52b129cec9b4" targetNamespace="http://schemas.microsoft.com/office/2006/metadata/properties" ma:root="true" ma:fieldsID="bf78ab3964dc9c7fb98038cae41fa351" ns1:_="" ns2:_="" ns3:_="">
    <xsd:import namespace="http://schemas.microsoft.com/sharepoint/v3"/>
    <xsd:import namespace="ac3c64be-57cc-424b-9a36-7dc09b654ac9"/>
    <xsd:import namespace="6bc4efbc-85bb-4409-a760-52b129cec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64be-57cc-424b-9a36-7dc09b654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4efbc-85bb-4409-a760-52b129cec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89BC1-6327-4C32-A6AB-467410DE8CB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9FBF8-EADD-4875-BD7B-4F0C56E3D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D679E-77AE-4D4F-88B7-89B930FDE1D6}"/>
</file>

<file path=docProps/app.xml><?xml version="1.0" encoding="utf-8"?>
<Properties xmlns="http://schemas.openxmlformats.org/officeDocument/2006/extended-properties" xmlns:vt="http://schemas.openxmlformats.org/officeDocument/2006/docPropsVTypes">
  <Template>Taaktoewijzingsblad.dotx</Template>
  <TotalTime>9</TotalTime>
  <Pages>7</Pages>
  <Words>1440</Words>
  <Characters>7926</Characters>
  <Application>Microsoft Office Word</Application>
  <DocSecurity>4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Marjolein Cloos</dc:creator>
  <cp:lastModifiedBy>Saskia Heerkens</cp:lastModifiedBy>
  <cp:revision>2</cp:revision>
  <dcterms:created xsi:type="dcterms:W3CDTF">2024-06-13T06:47:00Z</dcterms:created>
  <dcterms:modified xsi:type="dcterms:W3CDTF">2024-06-13T06:47:00Z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  <property fmtid="{D5CDD505-2E9C-101B-9397-08002B2CF9AE}" pid="3" name="ContentTypeId">
    <vt:lpwstr>0x010100BCC27E3DF1C1F84BAFB667064844D3E9</vt:lpwstr>
  </property>
  <property fmtid="{D5CDD505-2E9C-101B-9397-08002B2CF9AE}" pid="4" name="_dlc_DocIdItemGuid">
    <vt:lpwstr>7633113a-e7ca-423d-b46e-21350d032852</vt:lpwstr>
  </property>
  <property fmtid="{D5CDD505-2E9C-101B-9397-08002B2CF9AE}" pid="5" name="MSIP_Label_415030db-5b96-4a80-bef5-9bbf300e0d2e_Enabled">
    <vt:lpwstr>true</vt:lpwstr>
  </property>
  <property fmtid="{D5CDD505-2E9C-101B-9397-08002B2CF9AE}" pid="6" name="MSIP_Label_415030db-5b96-4a80-bef5-9bbf300e0d2e_SetDate">
    <vt:lpwstr>2022-01-06T09:59:01Z</vt:lpwstr>
  </property>
  <property fmtid="{D5CDD505-2E9C-101B-9397-08002B2CF9AE}" pid="7" name="MSIP_Label_415030db-5b96-4a80-bef5-9bbf300e0d2e_Method">
    <vt:lpwstr>Standard</vt:lpwstr>
  </property>
  <property fmtid="{D5CDD505-2E9C-101B-9397-08002B2CF9AE}" pid="8" name="MSIP_Label_415030db-5b96-4a80-bef5-9bbf300e0d2e_Name">
    <vt:lpwstr>General</vt:lpwstr>
  </property>
  <property fmtid="{D5CDD505-2E9C-101B-9397-08002B2CF9AE}" pid="9" name="MSIP_Label_415030db-5b96-4a80-bef5-9bbf300e0d2e_SiteId">
    <vt:lpwstr>9e9002aa-e50e-44b8-bb7a-021d21198024</vt:lpwstr>
  </property>
  <property fmtid="{D5CDD505-2E9C-101B-9397-08002B2CF9AE}" pid="10" name="MSIP_Label_415030db-5b96-4a80-bef5-9bbf300e0d2e_ActionId">
    <vt:lpwstr>6eb81457-d484-4437-b5d7-8ea0e11f76a1</vt:lpwstr>
  </property>
  <property fmtid="{D5CDD505-2E9C-101B-9397-08002B2CF9AE}" pid="11" name="MSIP_Label_415030db-5b96-4a80-bef5-9bbf300e0d2e_ContentBits">
    <vt:lpwstr>0</vt:lpwstr>
  </property>
</Properties>
</file>